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7561" w14:textId="0A14836A" w:rsidR="00074DC5" w:rsidRPr="004D7D70" w:rsidRDefault="00DE2DE2" w:rsidP="00B93A11">
      <w:pPr>
        <w:tabs>
          <w:tab w:val="left" w:pos="5172"/>
          <w:tab w:val="right" w:pos="9360"/>
        </w:tabs>
        <w:jc w:val="right"/>
        <w:rPr>
          <w:sz w:val="22"/>
          <w:szCs w:val="22"/>
        </w:rPr>
      </w:pPr>
      <w:r w:rsidRPr="006D7C98">
        <w:rPr>
          <w:sz w:val="22"/>
          <w:szCs w:val="22"/>
          <w:highlight w:val="yellow"/>
        </w:rPr>
        <w:t>[DATE]</w:t>
      </w:r>
    </w:p>
    <w:p w14:paraId="0B557562" w14:textId="77777777" w:rsidR="00074DC5" w:rsidRPr="004D7D70" w:rsidRDefault="00074DC5" w:rsidP="00074DC5">
      <w:pPr>
        <w:rPr>
          <w:sz w:val="22"/>
          <w:szCs w:val="22"/>
        </w:rPr>
      </w:pPr>
    </w:p>
    <w:p w14:paraId="0B557563" w14:textId="4FE8CFAD" w:rsidR="00074DC5" w:rsidRPr="004D7D70" w:rsidRDefault="00074DC5" w:rsidP="00074DC5">
      <w:pPr>
        <w:rPr>
          <w:sz w:val="22"/>
          <w:szCs w:val="22"/>
        </w:rPr>
      </w:pPr>
      <w:r w:rsidRPr="004D7D70">
        <w:rPr>
          <w:sz w:val="22"/>
          <w:szCs w:val="22"/>
        </w:rPr>
        <w:t xml:space="preserve">MEMORANDUM </w:t>
      </w:r>
      <w:proofErr w:type="gramStart"/>
      <w:r w:rsidRPr="004D7D70">
        <w:rPr>
          <w:sz w:val="22"/>
          <w:szCs w:val="22"/>
        </w:rPr>
        <w:t xml:space="preserve">FOR  </w:t>
      </w:r>
      <w:r w:rsidR="00B93A11" w:rsidRPr="00B93A11">
        <w:rPr>
          <w:sz w:val="22"/>
          <w:szCs w:val="22"/>
          <w:highlight w:val="yellow"/>
        </w:rPr>
        <w:t>[</w:t>
      </w:r>
      <w:proofErr w:type="gramEnd"/>
      <w:r w:rsidR="00B93A11" w:rsidRPr="00B93A11">
        <w:rPr>
          <w:sz w:val="22"/>
          <w:szCs w:val="22"/>
          <w:highlight w:val="yellow"/>
        </w:rPr>
        <w:t>RANK FIRST M. LAST]</w:t>
      </w:r>
    </w:p>
    <w:p w14:paraId="0B557564" w14:textId="77777777" w:rsidR="00074DC5" w:rsidRPr="004D7D70" w:rsidRDefault="00074DC5" w:rsidP="00074DC5">
      <w:pPr>
        <w:rPr>
          <w:sz w:val="22"/>
          <w:szCs w:val="22"/>
        </w:rPr>
      </w:pPr>
    </w:p>
    <w:p w14:paraId="0B557565" w14:textId="0CE44323" w:rsidR="00074DC5" w:rsidRPr="004D7D70" w:rsidRDefault="000202C8" w:rsidP="00074DC5">
      <w:pPr>
        <w:rPr>
          <w:sz w:val="22"/>
          <w:szCs w:val="22"/>
        </w:rPr>
      </w:pPr>
      <w:r w:rsidRPr="004D7D70">
        <w:rPr>
          <w:sz w:val="22"/>
          <w:szCs w:val="22"/>
        </w:rPr>
        <w:t xml:space="preserve">FROM:  </w:t>
      </w:r>
      <w:r w:rsidR="00F250E4">
        <w:rPr>
          <w:sz w:val="22"/>
          <w:szCs w:val="22"/>
          <w:highlight w:val="yellow"/>
        </w:rPr>
        <w:t>123 SQD/SYM [</w:t>
      </w:r>
      <w:r w:rsidR="00B93A11" w:rsidRPr="00B93A11">
        <w:rPr>
          <w:sz w:val="22"/>
          <w:szCs w:val="22"/>
          <w:highlight w:val="yellow"/>
        </w:rPr>
        <w:t>Issuer’s organization and office symbol]</w:t>
      </w:r>
    </w:p>
    <w:p w14:paraId="0B557566" w14:textId="77777777" w:rsidR="00074DC5" w:rsidRPr="004D7D70" w:rsidRDefault="00074DC5" w:rsidP="00074DC5">
      <w:pPr>
        <w:rPr>
          <w:sz w:val="22"/>
          <w:szCs w:val="22"/>
        </w:rPr>
      </w:pPr>
    </w:p>
    <w:p w14:paraId="0B557567" w14:textId="2BF03CD4" w:rsidR="00074DC5" w:rsidRPr="004D7D70" w:rsidRDefault="00DE2DE2" w:rsidP="00074DC5">
      <w:pPr>
        <w:rPr>
          <w:sz w:val="22"/>
          <w:szCs w:val="22"/>
        </w:rPr>
      </w:pPr>
      <w:r w:rsidRPr="004D7D70">
        <w:rPr>
          <w:sz w:val="22"/>
          <w:szCs w:val="22"/>
        </w:rPr>
        <w:t xml:space="preserve">SUBJECT:  Letter of </w:t>
      </w:r>
      <w:r w:rsidR="00B93A11">
        <w:rPr>
          <w:sz w:val="22"/>
          <w:szCs w:val="22"/>
          <w:highlight w:val="yellow"/>
        </w:rPr>
        <w:t>[</w:t>
      </w:r>
      <w:r w:rsidRPr="004D7D70">
        <w:rPr>
          <w:sz w:val="22"/>
          <w:szCs w:val="22"/>
          <w:highlight w:val="yellow"/>
        </w:rPr>
        <w:t>Reprimand]</w:t>
      </w:r>
    </w:p>
    <w:p w14:paraId="0B557568" w14:textId="77777777" w:rsidR="00074DC5" w:rsidRPr="004D7D70" w:rsidRDefault="00074DC5" w:rsidP="00074DC5">
      <w:pPr>
        <w:rPr>
          <w:sz w:val="22"/>
          <w:szCs w:val="22"/>
        </w:rPr>
      </w:pPr>
    </w:p>
    <w:p w14:paraId="7E6C8029" w14:textId="7914D4AE" w:rsidR="00E43EA2" w:rsidRPr="004D7D70" w:rsidRDefault="00E43EA2" w:rsidP="00E43EA2">
      <w:pPr>
        <w:rPr>
          <w:sz w:val="22"/>
          <w:szCs w:val="22"/>
        </w:rPr>
      </w:pPr>
      <w:r w:rsidRPr="004D7D70">
        <w:rPr>
          <w:sz w:val="22"/>
          <w:szCs w:val="22"/>
        </w:rPr>
        <w:t xml:space="preserve">1.  Investigation has disclosed that </w:t>
      </w:r>
      <w:r w:rsidRPr="00F250E4">
        <w:rPr>
          <w:color w:val="FF0000"/>
          <w:sz w:val="22"/>
          <w:szCs w:val="22"/>
        </w:rPr>
        <w:t>[briefly describe what the member did and/or failed to do, citing the specific incident(s) and date(s)</w:t>
      </w:r>
      <w:r w:rsidR="00BA7039">
        <w:rPr>
          <w:color w:val="FF0000"/>
          <w:sz w:val="22"/>
          <w:szCs w:val="22"/>
        </w:rPr>
        <w:t>]</w:t>
      </w:r>
      <w:r w:rsidRPr="00F250E4">
        <w:rPr>
          <w:color w:val="FF0000"/>
          <w:sz w:val="22"/>
          <w:szCs w:val="22"/>
        </w:rPr>
        <w:t>.</w:t>
      </w:r>
      <w:r w:rsidRPr="004D7D70">
        <w:rPr>
          <w:sz w:val="22"/>
          <w:szCs w:val="22"/>
        </w:rPr>
        <w:t xml:space="preserve">  </w:t>
      </w:r>
    </w:p>
    <w:p w14:paraId="46A89B7F" w14:textId="77777777" w:rsidR="00E43EA2" w:rsidRPr="004D7D70" w:rsidRDefault="00E43EA2" w:rsidP="00E43EA2">
      <w:pPr>
        <w:rPr>
          <w:sz w:val="22"/>
          <w:szCs w:val="22"/>
        </w:rPr>
      </w:pPr>
    </w:p>
    <w:p w14:paraId="237D9D9B" w14:textId="3A5A63D0" w:rsidR="00E43EA2" w:rsidRPr="004D7D70" w:rsidRDefault="00E43EA2" w:rsidP="00B93A11">
      <w:pPr>
        <w:rPr>
          <w:sz w:val="22"/>
          <w:szCs w:val="22"/>
        </w:rPr>
      </w:pPr>
      <w:r w:rsidRPr="004D7D70">
        <w:rPr>
          <w:sz w:val="22"/>
          <w:szCs w:val="22"/>
        </w:rPr>
        <w:t xml:space="preserve">2. You are hereby </w:t>
      </w:r>
      <w:r w:rsidR="00B93A11" w:rsidRPr="00F250E4">
        <w:rPr>
          <w:sz w:val="22"/>
          <w:szCs w:val="22"/>
          <w:highlight w:val="yellow"/>
        </w:rPr>
        <w:t>[reprimanded]</w:t>
      </w:r>
      <w:r w:rsidR="00B93A11">
        <w:rPr>
          <w:sz w:val="22"/>
          <w:szCs w:val="22"/>
        </w:rPr>
        <w:t>!</w:t>
      </w:r>
      <w:r w:rsidRPr="004D7D70">
        <w:rPr>
          <w:sz w:val="22"/>
          <w:szCs w:val="22"/>
        </w:rPr>
        <w:t xml:space="preserve">  </w:t>
      </w:r>
      <w:r w:rsidRPr="00F250E4">
        <w:rPr>
          <w:color w:val="FF0000"/>
          <w:sz w:val="22"/>
          <w:szCs w:val="22"/>
        </w:rPr>
        <w:t>[Briefly discuss the impact of what the</w:t>
      </w:r>
      <w:r w:rsidR="00B93A11" w:rsidRPr="00F250E4">
        <w:rPr>
          <w:color w:val="FF0000"/>
          <w:sz w:val="22"/>
          <w:szCs w:val="22"/>
        </w:rPr>
        <w:t xml:space="preserve"> member did or failed to do. [W</w:t>
      </w:r>
      <w:r w:rsidRPr="00F250E4">
        <w:rPr>
          <w:color w:val="FF0000"/>
          <w:sz w:val="22"/>
          <w:szCs w:val="22"/>
        </w:rPr>
        <w:t>hat improvement is expected</w:t>
      </w:r>
      <w:r w:rsidR="00B93A11" w:rsidRPr="00F250E4">
        <w:rPr>
          <w:color w:val="FF0000"/>
          <w:sz w:val="22"/>
          <w:szCs w:val="22"/>
        </w:rPr>
        <w:t>]</w:t>
      </w:r>
      <w:r w:rsidRPr="004D7D70">
        <w:rPr>
          <w:sz w:val="22"/>
          <w:szCs w:val="22"/>
        </w:rPr>
        <w:t xml:space="preserve">.  </w:t>
      </w:r>
      <w:r w:rsidR="00B93A11" w:rsidRPr="00B93A11">
        <w:rPr>
          <w:sz w:val="22"/>
          <w:szCs w:val="22"/>
        </w:rPr>
        <w:t>Your conduct is unacceptable and further deviation may</w:t>
      </w:r>
      <w:r w:rsidR="00B93A11">
        <w:rPr>
          <w:sz w:val="22"/>
          <w:szCs w:val="22"/>
        </w:rPr>
        <w:t xml:space="preserve"> </w:t>
      </w:r>
      <w:r w:rsidR="00B93A11" w:rsidRPr="00B93A11">
        <w:rPr>
          <w:sz w:val="22"/>
          <w:szCs w:val="22"/>
        </w:rPr>
        <w:t>result in more severe action.</w:t>
      </w:r>
    </w:p>
    <w:p w14:paraId="4DC9784A" w14:textId="77777777" w:rsidR="00E43EA2" w:rsidRPr="004D7D70" w:rsidRDefault="00E43EA2" w:rsidP="00E43EA2">
      <w:pPr>
        <w:rPr>
          <w:sz w:val="22"/>
          <w:szCs w:val="22"/>
        </w:rPr>
      </w:pPr>
    </w:p>
    <w:p w14:paraId="25141A4D" w14:textId="7DC532A0" w:rsidR="00E43EA2" w:rsidRPr="004D7D70" w:rsidRDefault="00E43EA2" w:rsidP="00E43EA2">
      <w:pPr>
        <w:rPr>
          <w:sz w:val="22"/>
          <w:szCs w:val="22"/>
        </w:rPr>
      </w:pPr>
      <w:r w:rsidRPr="004D7D70">
        <w:rPr>
          <w:sz w:val="22"/>
          <w:szCs w:val="22"/>
        </w:rPr>
        <w:t xml:space="preserve">3. </w:t>
      </w:r>
      <w:r w:rsidR="0041383D" w:rsidRPr="0041383D">
        <w:rPr>
          <w:sz w:val="22"/>
          <w:szCs w:val="22"/>
        </w:rPr>
        <w:t xml:space="preserve">The following information required by the Privacy Act is provided for your information. </w:t>
      </w:r>
      <w:r w:rsidR="0041383D" w:rsidRPr="0041383D">
        <w:rPr>
          <w:b/>
          <w:bCs/>
          <w:sz w:val="22"/>
          <w:szCs w:val="22"/>
        </w:rPr>
        <w:t>AUTHORITY:</w:t>
      </w:r>
      <w:r w:rsidR="0041383D" w:rsidRPr="0041383D">
        <w:rPr>
          <w:sz w:val="22"/>
          <w:szCs w:val="22"/>
        </w:rPr>
        <w:t xml:space="preserve"> 10 USC § 9013. </w:t>
      </w:r>
      <w:r w:rsidR="0041383D" w:rsidRPr="0041383D">
        <w:rPr>
          <w:b/>
          <w:bCs/>
          <w:sz w:val="22"/>
          <w:szCs w:val="22"/>
        </w:rPr>
        <w:t xml:space="preserve">PURPOSE: </w:t>
      </w:r>
      <w:r w:rsidR="0041383D" w:rsidRPr="0041383D">
        <w:rPr>
          <w:sz w:val="22"/>
          <w:szCs w:val="22"/>
        </w:rPr>
        <w:t xml:space="preserve">To obtain any comments or documents you desire to submit (on a voluntary basis) for consideration concerning this action. </w:t>
      </w:r>
      <w:r w:rsidR="0041383D" w:rsidRPr="0041383D">
        <w:rPr>
          <w:b/>
          <w:bCs/>
          <w:sz w:val="22"/>
          <w:szCs w:val="22"/>
        </w:rPr>
        <w:t>ROUTINE USES:</w:t>
      </w:r>
      <w:r w:rsidR="0041383D" w:rsidRPr="0041383D">
        <w:rPr>
          <w:sz w:val="22"/>
          <w:szCs w:val="22"/>
        </w:rPr>
        <w:t xml:space="preserve"> Provides you an opportunity to submit comments or documents for consideration. If provided, the response you submit becomes a part of the record. DISCLOSURE: Your written acknowledgment of receipt and signature are mandatory. Any other comments or documents you provide are voluntary.</w:t>
      </w:r>
    </w:p>
    <w:p w14:paraId="5AA382F8" w14:textId="77777777" w:rsidR="00E43EA2" w:rsidRPr="004D7D70" w:rsidRDefault="00E43EA2" w:rsidP="00E43EA2">
      <w:pPr>
        <w:rPr>
          <w:sz w:val="22"/>
          <w:szCs w:val="22"/>
        </w:rPr>
      </w:pPr>
    </w:p>
    <w:p w14:paraId="0B557570" w14:textId="55944CAF" w:rsidR="00074DC5" w:rsidRPr="004D7D70" w:rsidRDefault="00E43EA2" w:rsidP="00B93A11">
      <w:pPr>
        <w:rPr>
          <w:sz w:val="22"/>
          <w:szCs w:val="22"/>
        </w:rPr>
      </w:pPr>
      <w:r w:rsidRPr="004D7D70">
        <w:rPr>
          <w:sz w:val="22"/>
          <w:szCs w:val="22"/>
        </w:rPr>
        <w:t xml:space="preserve">4. </w:t>
      </w:r>
      <w:r w:rsidR="0041383D" w:rsidRPr="0041383D">
        <w:rPr>
          <w:sz w:val="22"/>
          <w:szCs w:val="22"/>
        </w:rPr>
        <w:t xml:space="preserve">You will acknowledge receipt of this Letter of </w:t>
      </w:r>
      <w:r w:rsidR="0041383D" w:rsidRPr="0041383D">
        <w:rPr>
          <w:sz w:val="22"/>
          <w:szCs w:val="22"/>
          <w:highlight w:val="yellow"/>
        </w:rPr>
        <w:t>[Counseling/Admonishment/Reprimand]</w:t>
      </w:r>
      <w:r w:rsidR="0041383D" w:rsidRPr="0041383D">
        <w:rPr>
          <w:sz w:val="22"/>
          <w:szCs w:val="22"/>
        </w:rPr>
        <w:t xml:space="preserve"> immediately by signing the first indorsement. Within 3 duty days from the </w:t>
      </w:r>
      <w:proofErr w:type="gramStart"/>
      <w:r w:rsidR="0041383D" w:rsidRPr="0041383D">
        <w:rPr>
          <w:sz w:val="22"/>
          <w:szCs w:val="22"/>
        </w:rPr>
        <w:t>day</w:t>
      </w:r>
      <w:proofErr w:type="gramEnd"/>
      <w:r w:rsidR="0041383D" w:rsidRPr="0041383D">
        <w:rPr>
          <w:sz w:val="22"/>
          <w:szCs w:val="22"/>
        </w:rPr>
        <w:t xml:space="preserve"> you received this letter, you will provide your response by signing the second indorsement below. Any comments or documents you wish to be considered concerning this letter must be submitted at that time, and will become part of the record, consistent with AFI 36-2907, Adverse Administrative Actions, paragraph 2.4.2.5. After receiving your response, I intend to notify you of my final disposition of this action within 3 duty days.</w:t>
      </w:r>
    </w:p>
    <w:p w14:paraId="0B557571" w14:textId="77777777" w:rsidR="00074DC5" w:rsidRPr="004D7D70" w:rsidRDefault="00074DC5" w:rsidP="00074DC5">
      <w:pPr>
        <w:rPr>
          <w:sz w:val="22"/>
          <w:szCs w:val="22"/>
        </w:rPr>
      </w:pPr>
    </w:p>
    <w:p w14:paraId="0B557572" w14:textId="558FFA18" w:rsidR="00074DC5" w:rsidRDefault="00074DC5" w:rsidP="00074DC5">
      <w:pPr>
        <w:rPr>
          <w:sz w:val="22"/>
          <w:szCs w:val="22"/>
        </w:rPr>
      </w:pPr>
    </w:p>
    <w:p w14:paraId="0F7A423D" w14:textId="77777777" w:rsidR="00B93A11" w:rsidRPr="004D7D70" w:rsidRDefault="00B93A11" w:rsidP="00074DC5">
      <w:pPr>
        <w:rPr>
          <w:sz w:val="22"/>
          <w:szCs w:val="22"/>
        </w:rPr>
      </w:pPr>
    </w:p>
    <w:p w14:paraId="0B557573" w14:textId="77777777" w:rsidR="00074DC5" w:rsidRPr="004D7D70" w:rsidRDefault="00074DC5" w:rsidP="00074DC5">
      <w:pPr>
        <w:rPr>
          <w:sz w:val="22"/>
          <w:szCs w:val="22"/>
        </w:rPr>
      </w:pPr>
    </w:p>
    <w:p w14:paraId="0B557574" w14:textId="5E36A337" w:rsidR="00074DC5" w:rsidRPr="004D7D70" w:rsidRDefault="00B93A11" w:rsidP="00434AAB">
      <w:pPr>
        <w:ind w:left="5040"/>
        <w:rPr>
          <w:sz w:val="22"/>
          <w:szCs w:val="22"/>
          <w:highlight w:val="yellow"/>
        </w:rPr>
      </w:pPr>
      <w:r>
        <w:rPr>
          <w:sz w:val="22"/>
          <w:szCs w:val="22"/>
          <w:highlight w:val="yellow"/>
        </w:rPr>
        <w:t>(Issuer) FIRST MI LAST</w:t>
      </w:r>
      <w:r w:rsidR="001F05A7" w:rsidRPr="004D7D70">
        <w:rPr>
          <w:sz w:val="22"/>
          <w:szCs w:val="22"/>
          <w:highlight w:val="yellow"/>
        </w:rPr>
        <w:t>,</w:t>
      </w:r>
      <w:r>
        <w:rPr>
          <w:sz w:val="22"/>
          <w:szCs w:val="22"/>
          <w:highlight w:val="yellow"/>
        </w:rPr>
        <w:t xml:space="preserve"> Rank,</w:t>
      </w:r>
      <w:r w:rsidR="00074DC5" w:rsidRPr="004D7D70">
        <w:rPr>
          <w:sz w:val="22"/>
          <w:szCs w:val="22"/>
          <w:highlight w:val="yellow"/>
        </w:rPr>
        <w:t xml:space="preserve"> USAF</w:t>
      </w:r>
    </w:p>
    <w:p w14:paraId="4BCCD9B4" w14:textId="77777777" w:rsidR="00B93A11" w:rsidRDefault="00B93A11" w:rsidP="00484465">
      <w:pPr>
        <w:ind w:left="5040"/>
        <w:rPr>
          <w:sz w:val="22"/>
          <w:szCs w:val="22"/>
        </w:rPr>
      </w:pPr>
      <w:r w:rsidRPr="00B93A11">
        <w:rPr>
          <w:sz w:val="22"/>
          <w:szCs w:val="22"/>
          <w:highlight w:val="yellow"/>
        </w:rPr>
        <w:t>Duty Title</w:t>
      </w:r>
    </w:p>
    <w:p w14:paraId="0874D669" w14:textId="77777777" w:rsidR="00B93A11" w:rsidRDefault="00B93A11" w:rsidP="00484465">
      <w:pPr>
        <w:ind w:left="5040"/>
        <w:rPr>
          <w:sz w:val="22"/>
          <w:szCs w:val="22"/>
        </w:rPr>
      </w:pPr>
    </w:p>
    <w:p w14:paraId="3EBA8DCB" w14:textId="77777777" w:rsidR="00B93A11" w:rsidRPr="00B93A11" w:rsidRDefault="00B93A11" w:rsidP="00B93A11">
      <w:pPr>
        <w:rPr>
          <w:sz w:val="22"/>
          <w:szCs w:val="22"/>
          <w:highlight w:val="yellow"/>
        </w:rPr>
      </w:pPr>
      <w:r w:rsidRPr="00B93A11">
        <w:rPr>
          <w:sz w:val="22"/>
          <w:szCs w:val="22"/>
          <w:highlight w:val="yellow"/>
        </w:rPr>
        <w:t>Attachment(s):</w:t>
      </w:r>
    </w:p>
    <w:p w14:paraId="1A6C23F4" w14:textId="1AC25B3B" w:rsidR="00E43EA2" w:rsidRPr="004D7D70" w:rsidRDefault="00B93A11" w:rsidP="00B93A11">
      <w:pPr>
        <w:rPr>
          <w:sz w:val="22"/>
          <w:szCs w:val="22"/>
        </w:rPr>
      </w:pPr>
      <w:r w:rsidRPr="00B93A11">
        <w:rPr>
          <w:sz w:val="22"/>
          <w:szCs w:val="22"/>
          <w:highlight w:val="yellow"/>
        </w:rPr>
        <w:t>[Enumerated documents as appropriate]</w:t>
      </w:r>
      <w:r w:rsidR="00E43EA2" w:rsidRPr="004D7D70">
        <w:rPr>
          <w:sz w:val="22"/>
          <w:szCs w:val="22"/>
        </w:rPr>
        <w:br w:type="page"/>
      </w:r>
    </w:p>
    <w:p w14:paraId="51967D61" w14:textId="7B1307AC" w:rsidR="00B93A11" w:rsidRPr="00B93A11" w:rsidRDefault="00B93A11" w:rsidP="00B93A11">
      <w:pPr>
        <w:rPr>
          <w:sz w:val="22"/>
          <w:szCs w:val="22"/>
        </w:rPr>
      </w:pPr>
      <w:r w:rsidRPr="00B93A11">
        <w:rPr>
          <w:sz w:val="22"/>
          <w:szCs w:val="22"/>
        </w:rPr>
        <w:lastRenderedPageBreak/>
        <w:t xml:space="preserve">1st Ind to </w:t>
      </w:r>
      <w:r w:rsidR="00F250E4">
        <w:rPr>
          <w:sz w:val="22"/>
          <w:szCs w:val="22"/>
          <w:highlight w:val="yellow"/>
        </w:rPr>
        <w:t xml:space="preserve">123 SQD/SYM </w:t>
      </w:r>
      <w:r w:rsidRPr="007074C6">
        <w:rPr>
          <w:sz w:val="22"/>
          <w:szCs w:val="22"/>
          <w:highlight w:val="yellow"/>
        </w:rPr>
        <w:t>[</w:t>
      </w:r>
      <w:r w:rsidR="00F250E4">
        <w:rPr>
          <w:sz w:val="22"/>
          <w:szCs w:val="22"/>
          <w:highlight w:val="yellow"/>
        </w:rPr>
        <w:t>Issuer</w:t>
      </w:r>
      <w:r w:rsidRPr="007074C6">
        <w:rPr>
          <w:sz w:val="22"/>
          <w:szCs w:val="22"/>
          <w:highlight w:val="yellow"/>
        </w:rPr>
        <w:t xml:space="preserve">], </w:t>
      </w:r>
      <w:r w:rsidR="007074C6" w:rsidRPr="007074C6">
        <w:rPr>
          <w:sz w:val="22"/>
          <w:szCs w:val="22"/>
          <w:highlight w:val="yellow"/>
        </w:rPr>
        <w:t>(Date of Letter)</w:t>
      </w:r>
      <w:r w:rsidRPr="007074C6">
        <w:rPr>
          <w:sz w:val="22"/>
          <w:szCs w:val="22"/>
          <w:highlight w:val="yellow"/>
        </w:rPr>
        <w:t xml:space="preserve">, Letter of </w:t>
      </w:r>
      <w:r w:rsidR="007074C6" w:rsidRPr="007074C6">
        <w:rPr>
          <w:sz w:val="22"/>
          <w:szCs w:val="22"/>
          <w:highlight w:val="yellow"/>
        </w:rPr>
        <w:t>[Reprimand</w:t>
      </w:r>
      <w:r w:rsidRPr="007074C6">
        <w:rPr>
          <w:sz w:val="22"/>
          <w:szCs w:val="22"/>
          <w:highlight w:val="yellow"/>
        </w:rPr>
        <w:t>]</w:t>
      </w:r>
    </w:p>
    <w:p w14:paraId="033AFF54" w14:textId="77777777" w:rsidR="00B93A11" w:rsidRDefault="00B93A11" w:rsidP="00B93A11">
      <w:pPr>
        <w:rPr>
          <w:sz w:val="22"/>
          <w:szCs w:val="22"/>
        </w:rPr>
      </w:pPr>
    </w:p>
    <w:p w14:paraId="1554DEAA" w14:textId="599CC116" w:rsidR="00B93A11" w:rsidRPr="00B93A11" w:rsidRDefault="00B93A11" w:rsidP="00B93A11">
      <w:pPr>
        <w:rPr>
          <w:sz w:val="22"/>
          <w:szCs w:val="22"/>
        </w:rPr>
      </w:pPr>
      <w:r w:rsidRPr="007074C6">
        <w:rPr>
          <w:sz w:val="22"/>
          <w:szCs w:val="22"/>
          <w:highlight w:val="yellow"/>
        </w:rPr>
        <w:t>(Recipient) RANK FIRST M. LAST</w:t>
      </w:r>
      <w:r w:rsidRPr="00B93A11">
        <w:rPr>
          <w:sz w:val="22"/>
          <w:szCs w:val="22"/>
        </w:rPr>
        <w:t xml:space="preserve"> </w:t>
      </w:r>
      <w:r w:rsidR="007074C6">
        <w:rPr>
          <w:sz w:val="22"/>
          <w:szCs w:val="22"/>
        </w:rPr>
        <w:tab/>
      </w:r>
      <w:r w:rsidR="007074C6">
        <w:rPr>
          <w:sz w:val="22"/>
          <w:szCs w:val="22"/>
        </w:rPr>
        <w:tab/>
      </w:r>
      <w:r w:rsidR="007074C6">
        <w:rPr>
          <w:sz w:val="22"/>
          <w:szCs w:val="22"/>
        </w:rPr>
        <w:tab/>
      </w:r>
      <w:r w:rsidR="007074C6">
        <w:rPr>
          <w:sz w:val="22"/>
          <w:szCs w:val="22"/>
        </w:rPr>
        <w:tab/>
      </w:r>
      <w:r w:rsidR="007074C6">
        <w:rPr>
          <w:sz w:val="22"/>
          <w:szCs w:val="22"/>
        </w:rPr>
        <w:tab/>
      </w:r>
      <w:r w:rsidR="007074C6">
        <w:rPr>
          <w:sz w:val="22"/>
          <w:szCs w:val="22"/>
        </w:rPr>
        <w:tab/>
      </w:r>
      <w:r w:rsidR="007074C6">
        <w:rPr>
          <w:sz w:val="22"/>
          <w:szCs w:val="22"/>
        </w:rPr>
        <w:tab/>
        <w:t>(</w:t>
      </w:r>
      <w:r w:rsidRPr="007074C6">
        <w:rPr>
          <w:sz w:val="22"/>
          <w:szCs w:val="22"/>
          <w:highlight w:val="yellow"/>
        </w:rPr>
        <w:t>Date</w:t>
      </w:r>
      <w:r w:rsidR="007074C6" w:rsidRPr="007074C6">
        <w:rPr>
          <w:sz w:val="22"/>
          <w:szCs w:val="22"/>
          <w:highlight w:val="yellow"/>
        </w:rPr>
        <w:t xml:space="preserve"> of Letter</w:t>
      </w:r>
      <w:r w:rsidR="007074C6">
        <w:rPr>
          <w:sz w:val="22"/>
          <w:szCs w:val="22"/>
        </w:rPr>
        <w:t>)</w:t>
      </w:r>
    </w:p>
    <w:p w14:paraId="0C1B65F8" w14:textId="77777777" w:rsidR="00B93A11" w:rsidRDefault="00B93A11" w:rsidP="00B93A11">
      <w:pPr>
        <w:rPr>
          <w:sz w:val="22"/>
          <w:szCs w:val="22"/>
        </w:rPr>
      </w:pPr>
    </w:p>
    <w:p w14:paraId="73EECCDD" w14:textId="128574C4" w:rsidR="00B93A11" w:rsidRPr="00B93A11" w:rsidRDefault="00B93A11" w:rsidP="00B93A11">
      <w:pPr>
        <w:rPr>
          <w:sz w:val="22"/>
          <w:szCs w:val="22"/>
        </w:rPr>
      </w:pPr>
      <w:r w:rsidRPr="00B93A11">
        <w:rPr>
          <w:sz w:val="22"/>
          <w:szCs w:val="22"/>
        </w:rPr>
        <w:t xml:space="preserve">MEMORANDUM FOR </w:t>
      </w:r>
      <w:r>
        <w:rPr>
          <w:sz w:val="22"/>
          <w:szCs w:val="22"/>
        </w:rPr>
        <w:t xml:space="preserve"> </w:t>
      </w:r>
      <w:r w:rsidR="00F250E4">
        <w:rPr>
          <w:sz w:val="22"/>
          <w:szCs w:val="22"/>
          <w:highlight w:val="yellow"/>
        </w:rPr>
        <w:t>123 SQD/SYM [</w:t>
      </w:r>
      <w:r w:rsidRPr="00B93A11">
        <w:rPr>
          <w:sz w:val="22"/>
          <w:szCs w:val="22"/>
          <w:highlight w:val="yellow"/>
        </w:rPr>
        <w:t>Issuer]</w:t>
      </w:r>
    </w:p>
    <w:p w14:paraId="1C4ACA30" w14:textId="77777777" w:rsidR="00B93A11" w:rsidRDefault="00B93A11" w:rsidP="00B93A11">
      <w:pPr>
        <w:rPr>
          <w:sz w:val="22"/>
          <w:szCs w:val="22"/>
        </w:rPr>
      </w:pPr>
    </w:p>
    <w:p w14:paraId="3DAACE35" w14:textId="36B71FFF" w:rsidR="00B93A11" w:rsidRPr="00B93A11" w:rsidRDefault="00B93A11" w:rsidP="00B93A11">
      <w:pPr>
        <w:rPr>
          <w:sz w:val="22"/>
          <w:szCs w:val="22"/>
        </w:rPr>
      </w:pPr>
      <w:r w:rsidRPr="00B93A11">
        <w:rPr>
          <w:sz w:val="22"/>
          <w:szCs w:val="22"/>
        </w:rPr>
        <w:t>I acknowledge receipt and understanding of this letter on ________________ at ___________</w:t>
      </w:r>
      <w:r w:rsidR="007074C6">
        <w:rPr>
          <w:sz w:val="22"/>
          <w:szCs w:val="22"/>
        </w:rPr>
        <w:t xml:space="preserve"> </w:t>
      </w:r>
      <w:r w:rsidRPr="00B93A11">
        <w:rPr>
          <w:sz w:val="22"/>
          <w:szCs w:val="22"/>
        </w:rPr>
        <w:t>hours.</w:t>
      </w:r>
      <w:r w:rsidR="00436612">
        <w:rPr>
          <w:sz w:val="22"/>
          <w:szCs w:val="22"/>
        </w:rPr>
        <w:t xml:space="preserve"> I understand that I have </w:t>
      </w:r>
      <w:r w:rsidRPr="00B93A11">
        <w:rPr>
          <w:sz w:val="22"/>
          <w:szCs w:val="22"/>
        </w:rPr>
        <w:t>3 duty days from the date I received this letter to</w:t>
      </w:r>
      <w:r w:rsidR="00436612">
        <w:rPr>
          <w:sz w:val="22"/>
          <w:szCs w:val="22"/>
        </w:rPr>
        <w:t xml:space="preserve"> </w:t>
      </w:r>
      <w:r w:rsidRPr="00B93A11">
        <w:rPr>
          <w:sz w:val="22"/>
          <w:szCs w:val="22"/>
        </w:rPr>
        <w:t>provide a response and that I must include in my response any comments or documents I wish to be</w:t>
      </w:r>
      <w:r w:rsidR="00436612">
        <w:rPr>
          <w:sz w:val="22"/>
          <w:szCs w:val="22"/>
        </w:rPr>
        <w:t xml:space="preserve"> </w:t>
      </w:r>
      <w:r w:rsidRPr="00B93A11">
        <w:rPr>
          <w:sz w:val="22"/>
          <w:szCs w:val="22"/>
        </w:rPr>
        <w:t xml:space="preserve">considered concerning this Letter of </w:t>
      </w:r>
      <w:r w:rsidRPr="007074C6">
        <w:rPr>
          <w:sz w:val="22"/>
          <w:szCs w:val="22"/>
          <w:highlight w:val="yellow"/>
        </w:rPr>
        <w:t>[Reprimand]</w:t>
      </w:r>
      <w:r w:rsidRPr="00B93A11">
        <w:rPr>
          <w:sz w:val="22"/>
          <w:szCs w:val="22"/>
        </w:rPr>
        <w:t>.</w:t>
      </w:r>
    </w:p>
    <w:p w14:paraId="65FE6EAF" w14:textId="77777777" w:rsidR="00B93A11" w:rsidRDefault="00B93A11" w:rsidP="00B93A11">
      <w:pPr>
        <w:ind w:left="5040"/>
        <w:rPr>
          <w:sz w:val="22"/>
          <w:szCs w:val="22"/>
        </w:rPr>
      </w:pPr>
    </w:p>
    <w:p w14:paraId="44CFE586" w14:textId="77777777" w:rsidR="00B93A11" w:rsidRDefault="00B93A11" w:rsidP="00B93A11">
      <w:pPr>
        <w:ind w:left="5040"/>
        <w:rPr>
          <w:sz w:val="22"/>
          <w:szCs w:val="22"/>
        </w:rPr>
      </w:pPr>
    </w:p>
    <w:p w14:paraId="35C8993C" w14:textId="77777777" w:rsidR="00B93A11" w:rsidRDefault="00B93A11" w:rsidP="00B93A11">
      <w:pPr>
        <w:ind w:left="5040"/>
        <w:rPr>
          <w:sz w:val="22"/>
          <w:szCs w:val="22"/>
        </w:rPr>
      </w:pPr>
    </w:p>
    <w:p w14:paraId="5CB5ACB5" w14:textId="123A28B5" w:rsidR="00B93A11" w:rsidRPr="00B93A11" w:rsidRDefault="00436612" w:rsidP="00B93A11">
      <w:pPr>
        <w:ind w:left="5040"/>
        <w:rPr>
          <w:sz w:val="22"/>
          <w:szCs w:val="22"/>
        </w:rPr>
      </w:pPr>
      <w:r w:rsidRPr="007074C6">
        <w:rPr>
          <w:sz w:val="22"/>
          <w:szCs w:val="22"/>
          <w:highlight w:val="yellow"/>
        </w:rPr>
        <w:t xml:space="preserve">(Recipient) </w:t>
      </w:r>
      <w:r w:rsidR="00B93A11" w:rsidRPr="007074C6">
        <w:rPr>
          <w:sz w:val="22"/>
          <w:szCs w:val="22"/>
          <w:highlight w:val="yellow"/>
        </w:rPr>
        <w:t>Signature</w:t>
      </w:r>
      <w:r w:rsidRPr="007074C6">
        <w:rPr>
          <w:sz w:val="22"/>
          <w:szCs w:val="22"/>
          <w:highlight w:val="yellow"/>
        </w:rPr>
        <w:t xml:space="preserve"> Block</w:t>
      </w:r>
    </w:p>
    <w:p w14:paraId="5F4371DC" w14:textId="77777777" w:rsidR="00436612" w:rsidRDefault="00436612" w:rsidP="003E2B5B">
      <w:pPr>
        <w:rPr>
          <w:sz w:val="22"/>
          <w:szCs w:val="22"/>
        </w:rPr>
      </w:pPr>
    </w:p>
    <w:p w14:paraId="5BBE713F" w14:textId="181AF600" w:rsidR="00436612" w:rsidRPr="007074C6" w:rsidRDefault="00436612" w:rsidP="00436612">
      <w:pPr>
        <w:rPr>
          <w:sz w:val="22"/>
          <w:szCs w:val="22"/>
          <w:u w:val="single"/>
        </w:rPr>
      </w:pPr>
      <w:r w:rsidRPr="00436612">
        <w:rPr>
          <w:sz w:val="22"/>
          <w:szCs w:val="22"/>
        </w:rPr>
        <w:t xml:space="preserve">2nd Ind, </w:t>
      </w:r>
      <w:r w:rsidRPr="00436612">
        <w:rPr>
          <w:sz w:val="22"/>
          <w:szCs w:val="22"/>
          <w:highlight w:val="yellow"/>
        </w:rPr>
        <w:t>Recipient’s Rank First M. Last</w:t>
      </w:r>
      <w:r w:rsidRPr="00436612">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47286">
        <w:rPr>
          <w:sz w:val="22"/>
          <w:szCs w:val="22"/>
        </w:rPr>
        <w:t xml:space="preserve">Date:  </w:t>
      </w:r>
      <w:r w:rsidR="00347286">
        <w:rPr>
          <w:sz w:val="22"/>
          <w:szCs w:val="22"/>
          <w:u w:val="single"/>
        </w:rPr>
        <w:tab/>
      </w:r>
      <w:r w:rsidR="00347286">
        <w:rPr>
          <w:sz w:val="22"/>
          <w:szCs w:val="22"/>
          <w:u w:val="single"/>
        </w:rPr>
        <w:tab/>
      </w:r>
      <w:r w:rsidR="00347286">
        <w:rPr>
          <w:sz w:val="22"/>
          <w:szCs w:val="22"/>
          <w:u w:val="single"/>
        </w:rPr>
        <w:tab/>
      </w:r>
    </w:p>
    <w:p w14:paraId="09915761" w14:textId="77777777" w:rsidR="00436612" w:rsidRDefault="00436612" w:rsidP="00436612">
      <w:pPr>
        <w:rPr>
          <w:sz w:val="22"/>
          <w:szCs w:val="22"/>
        </w:rPr>
      </w:pPr>
    </w:p>
    <w:p w14:paraId="340B6643" w14:textId="38ECD682" w:rsidR="00436612" w:rsidRPr="00436612" w:rsidRDefault="00436612" w:rsidP="00436612">
      <w:pPr>
        <w:rPr>
          <w:sz w:val="22"/>
          <w:szCs w:val="22"/>
        </w:rPr>
      </w:pPr>
      <w:r w:rsidRPr="00436612">
        <w:rPr>
          <w:sz w:val="22"/>
          <w:szCs w:val="22"/>
        </w:rPr>
        <w:t>MEMORANDUM FOR</w:t>
      </w:r>
      <w:r w:rsidR="00BA7039">
        <w:rPr>
          <w:sz w:val="22"/>
          <w:szCs w:val="22"/>
        </w:rPr>
        <w:t xml:space="preserve"> </w:t>
      </w:r>
      <w:r w:rsidRPr="00436612">
        <w:rPr>
          <w:sz w:val="22"/>
          <w:szCs w:val="22"/>
        </w:rPr>
        <w:t xml:space="preserve"> </w:t>
      </w:r>
      <w:r w:rsidR="00BA7039">
        <w:rPr>
          <w:sz w:val="22"/>
          <w:szCs w:val="22"/>
          <w:highlight w:val="yellow"/>
        </w:rPr>
        <w:t>123 SQD/SYM [</w:t>
      </w:r>
      <w:r w:rsidR="00BA7039" w:rsidRPr="00B93A11">
        <w:rPr>
          <w:sz w:val="22"/>
          <w:szCs w:val="22"/>
          <w:highlight w:val="yellow"/>
        </w:rPr>
        <w:t>Issuer]</w:t>
      </w:r>
    </w:p>
    <w:p w14:paraId="27C03242" w14:textId="77777777" w:rsidR="00436612" w:rsidRDefault="00436612" w:rsidP="00436612">
      <w:pPr>
        <w:rPr>
          <w:sz w:val="22"/>
          <w:szCs w:val="22"/>
        </w:rPr>
      </w:pPr>
    </w:p>
    <w:p w14:paraId="39A2FEB4" w14:textId="2A535D71" w:rsidR="00436612" w:rsidRPr="00436612" w:rsidRDefault="00436612" w:rsidP="00436612">
      <w:pPr>
        <w:rPr>
          <w:sz w:val="22"/>
          <w:szCs w:val="22"/>
        </w:rPr>
      </w:pPr>
      <w:r w:rsidRPr="00436612">
        <w:rPr>
          <w:sz w:val="22"/>
          <w:szCs w:val="22"/>
        </w:rPr>
        <w:t xml:space="preserve">I have reviewed the allegations contained in this Letter of </w:t>
      </w:r>
      <w:r w:rsidRPr="007074C6">
        <w:rPr>
          <w:sz w:val="22"/>
          <w:szCs w:val="22"/>
          <w:highlight w:val="yellow"/>
        </w:rPr>
        <w:t>[Reprimand]</w:t>
      </w:r>
      <w:r w:rsidRPr="00436612">
        <w:rPr>
          <w:sz w:val="22"/>
          <w:szCs w:val="22"/>
        </w:rPr>
        <w:t>. (I am submitting the attached documents in response) (I hereby waive my right to respond).</w:t>
      </w:r>
    </w:p>
    <w:p w14:paraId="60678519" w14:textId="77777777" w:rsidR="00436612" w:rsidRDefault="00436612" w:rsidP="00436612">
      <w:pPr>
        <w:ind w:left="5040"/>
        <w:rPr>
          <w:sz w:val="22"/>
          <w:szCs w:val="22"/>
        </w:rPr>
      </w:pPr>
    </w:p>
    <w:p w14:paraId="7E69F169" w14:textId="77777777" w:rsidR="00436612" w:rsidRDefault="00436612" w:rsidP="00436612">
      <w:pPr>
        <w:ind w:left="5040"/>
        <w:rPr>
          <w:sz w:val="22"/>
          <w:szCs w:val="22"/>
        </w:rPr>
      </w:pPr>
    </w:p>
    <w:p w14:paraId="415F4779" w14:textId="77777777" w:rsidR="00436612" w:rsidRDefault="00436612" w:rsidP="00436612">
      <w:pPr>
        <w:ind w:left="5040"/>
        <w:rPr>
          <w:sz w:val="22"/>
          <w:szCs w:val="22"/>
        </w:rPr>
      </w:pPr>
    </w:p>
    <w:p w14:paraId="7F45D062" w14:textId="77777777" w:rsidR="00436612" w:rsidRPr="00B93A11" w:rsidRDefault="00436612" w:rsidP="00436612">
      <w:pPr>
        <w:ind w:left="5040"/>
        <w:rPr>
          <w:sz w:val="22"/>
          <w:szCs w:val="22"/>
        </w:rPr>
      </w:pPr>
      <w:r w:rsidRPr="007074C6">
        <w:rPr>
          <w:sz w:val="22"/>
          <w:szCs w:val="22"/>
          <w:highlight w:val="yellow"/>
        </w:rPr>
        <w:t>(Recipient) Signature Block</w:t>
      </w:r>
    </w:p>
    <w:p w14:paraId="38CB3134" w14:textId="77777777" w:rsidR="00436612" w:rsidRDefault="00436612" w:rsidP="00074DC5">
      <w:pPr>
        <w:rPr>
          <w:sz w:val="22"/>
          <w:szCs w:val="22"/>
        </w:rPr>
      </w:pPr>
    </w:p>
    <w:p w14:paraId="1419B630" w14:textId="08DFB813" w:rsidR="00436612" w:rsidRDefault="00436612" w:rsidP="00436612">
      <w:pPr>
        <w:rPr>
          <w:sz w:val="22"/>
          <w:szCs w:val="22"/>
          <w:u w:val="single"/>
        </w:rPr>
      </w:pPr>
      <w:r w:rsidRPr="00436612">
        <w:rPr>
          <w:sz w:val="22"/>
          <w:szCs w:val="22"/>
        </w:rPr>
        <w:t xml:space="preserve">3d Ind, </w:t>
      </w:r>
      <w:r w:rsidR="00F250E4">
        <w:rPr>
          <w:sz w:val="22"/>
          <w:szCs w:val="22"/>
          <w:highlight w:val="yellow"/>
        </w:rPr>
        <w:t xml:space="preserve">123 SQD/SYM </w:t>
      </w:r>
      <w:r>
        <w:rPr>
          <w:sz w:val="22"/>
          <w:szCs w:val="22"/>
          <w:highlight w:val="yellow"/>
        </w:rPr>
        <w:t>[</w:t>
      </w:r>
      <w:r w:rsidRPr="00B93A11">
        <w:rPr>
          <w:sz w:val="22"/>
          <w:szCs w:val="22"/>
          <w:highlight w:val="yellow"/>
        </w:rPr>
        <w:t>issuer]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47286">
        <w:rPr>
          <w:sz w:val="22"/>
          <w:szCs w:val="22"/>
        </w:rPr>
        <w:tab/>
        <w:t xml:space="preserve">Date:  </w:t>
      </w:r>
      <w:r w:rsidR="007074C6">
        <w:rPr>
          <w:sz w:val="22"/>
          <w:szCs w:val="22"/>
          <w:u w:val="single"/>
        </w:rPr>
        <w:tab/>
      </w:r>
      <w:r w:rsidR="00347286">
        <w:rPr>
          <w:sz w:val="22"/>
          <w:szCs w:val="22"/>
          <w:u w:val="single"/>
        </w:rPr>
        <w:tab/>
      </w:r>
      <w:r w:rsidR="007074C6">
        <w:rPr>
          <w:sz w:val="22"/>
          <w:szCs w:val="22"/>
          <w:u w:val="single"/>
        </w:rPr>
        <w:tab/>
      </w:r>
    </w:p>
    <w:p w14:paraId="7B02C1AC" w14:textId="77777777" w:rsidR="007074C6" w:rsidRDefault="007074C6" w:rsidP="00436612">
      <w:pPr>
        <w:rPr>
          <w:sz w:val="22"/>
          <w:szCs w:val="22"/>
        </w:rPr>
      </w:pPr>
    </w:p>
    <w:p w14:paraId="29C6CAA5" w14:textId="56982510" w:rsidR="00436612" w:rsidRPr="00436612" w:rsidRDefault="00436612" w:rsidP="00436612">
      <w:pPr>
        <w:rPr>
          <w:sz w:val="22"/>
          <w:szCs w:val="22"/>
        </w:rPr>
      </w:pPr>
      <w:r w:rsidRPr="00436612">
        <w:rPr>
          <w:sz w:val="22"/>
          <w:szCs w:val="22"/>
        </w:rPr>
        <w:t xml:space="preserve">MEMORANDUM </w:t>
      </w:r>
      <w:proofErr w:type="gramStart"/>
      <w:r w:rsidRPr="00436612">
        <w:rPr>
          <w:sz w:val="22"/>
          <w:szCs w:val="22"/>
        </w:rPr>
        <w:t xml:space="preserve">FOR </w:t>
      </w:r>
      <w:r w:rsidR="007074C6">
        <w:rPr>
          <w:sz w:val="22"/>
          <w:szCs w:val="22"/>
        </w:rPr>
        <w:t xml:space="preserve"> </w:t>
      </w:r>
      <w:r w:rsidRPr="007074C6">
        <w:rPr>
          <w:sz w:val="22"/>
          <w:szCs w:val="22"/>
          <w:highlight w:val="yellow"/>
        </w:rPr>
        <w:t>RECIPIENT</w:t>
      </w:r>
      <w:proofErr w:type="gramEnd"/>
      <w:r w:rsidRPr="007074C6">
        <w:rPr>
          <w:sz w:val="22"/>
          <w:szCs w:val="22"/>
          <w:highlight w:val="yellow"/>
        </w:rPr>
        <w:t xml:space="preserve"> RANK FIRST M. LAST</w:t>
      </w:r>
    </w:p>
    <w:p w14:paraId="75310142" w14:textId="77777777" w:rsidR="00436612" w:rsidRDefault="00436612" w:rsidP="00436612">
      <w:pPr>
        <w:rPr>
          <w:sz w:val="22"/>
          <w:szCs w:val="22"/>
        </w:rPr>
      </w:pPr>
    </w:p>
    <w:p w14:paraId="404FBA37" w14:textId="11DA9782" w:rsidR="007074C6" w:rsidRDefault="00436612" w:rsidP="00436612">
      <w:pPr>
        <w:rPr>
          <w:sz w:val="22"/>
          <w:szCs w:val="22"/>
        </w:rPr>
      </w:pPr>
      <w:r w:rsidRPr="00436612">
        <w:rPr>
          <w:sz w:val="22"/>
          <w:szCs w:val="22"/>
        </w:rPr>
        <w:t>(I have considered the response you submitted on ____________.) (You waived your right to submit a</w:t>
      </w:r>
      <w:r w:rsidR="007074C6">
        <w:rPr>
          <w:sz w:val="22"/>
          <w:szCs w:val="22"/>
        </w:rPr>
        <w:t xml:space="preserve"> </w:t>
      </w:r>
      <w:r w:rsidRPr="00436612">
        <w:rPr>
          <w:sz w:val="22"/>
          <w:szCs w:val="22"/>
        </w:rPr>
        <w:t>response to this action). I have decided to [withdraw the Letter of</w:t>
      </w:r>
      <w:r>
        <w:rPr>
          <w:sz w:val="22"/>
          <w:szCs w:val="22"/>
        </w:rPr>
        <w:t xml:space="preserve"> </w:t>
      </w:r>
      <w:r w:rsidR="007074C6">
        <w:rPr>
          <w:sz w:val="22"/>
          <w:szCs w:val="22"/>
        </w:rPr>
        <w:t>[</w:t>
      </w:r>
      <w:r w:rsidR="007074C6" w:rsidRPr="007074C6">
        <w:rPr>
          <w:sz w:val="22"/>
          <w:szCs w:val="22"/>
          <w:highlight w:val="yellow"/>
        </w:rPr>
        <w:t>Reprimand</w:t>
      </w:r>
      <w:r w:rsidR="007074C6">
        <w:rPr>
          <w:sz w:val="22"/>
          <w:szCs w:val="22"/>
        </w:rPr>
        <w:t>]</w:t>
      </w:r>
      <w:r w:rsidRPr="00436612">
        <w:rPr>
          <w:sz w:val="22"/>
          <w:szCs w:val="22"/>
        </w:rPr>
        <w:t xml:space="preserve"> [sustain the Letter of </w:t>
      </w:r>
      <w:r w:rsidRPr="007074C6">
        <w:rPr>
          <w:sz w:val="22"/>
          <w:szCs w:val="22"/>
          <w:highlight w:val="yellow"/>
        </w:rPr>
        <w:t>Reprimand</w:t>
      </w:r>
      <w:r w:rsidRPr="00436612">
        <w:rPr>
          <w:sz w:val="22"/>
          <w:szCs w:val="22"/>
        </w:rPr>
        <w:t>]</w:t>
      </w:r>
      <w:r>
        <w:rPr>
          <w:sz w:val="22"/>
          <w:szCs w:val="22"/>
        </w:rPr>
        <w:t xml:space="preserve"> </w:t>
      </w:r>
      <w:r w:rsidRPr="00436612">
        <w:rPr>
          <w:sz w:val="22"/>
          <w:szCs w:val="22"/>
        </w:rPr>
        <w:t xml:space="preserve">[reduce the action to a Letter of </w:t>
      </w:r>
      <w:r w:rsidR="00F250E4">
        <w:rPr>
          <w:sz w:val="22"/>
          <w:szCs w:val="22"/>
        </w:rPr>
        <w:t>[</w:t>
      </w:r>
      <w:r w:rsidRPr="00F250E4">
        <w:rPr>
          <w:sz w:val="22"/>
          <w:szCs w:val="22"/>
          <w:highlight w:val="yellow"/>
        </w:rPr>
        <w:t>Admonishment/Counseling</w:t>
      </w:r>
      <w:r w:rsidRPr="00436612">
        <w:rPr>
          <w:sz w:val="22"/>
          <w:szCs w:val="22"/>
        </w:rPr>
        <w:t xml:space="preserve">]. </w:t>
      </w:r>
    </w:p>
    <w:p w14:paraId="5D9C08D9" w14:textId="77777777" w:rsidR="00436612" w:rsidRDefault="00436612" w:rsidP="00436612">
      <w:pPr>
        <w:rPr>
          <w:sz w:val="22"/>
          <w:szCs w:val="22"/>
        </w:rPr>
      </w:pPr>
    </w:p>
    <w:p w14:paraId="460C5312" w14:textId="77777777" w:rsidR="00436612" w:rsidRPr="004D7D70" w:rsidRDefault="00436612" w:rsidP="00436612">
      <w:pPr>
        <w:rPr>
          <w:sz w:val="22"/>
          <w:szCs w:val="22"/>
        </w:rPr>
      </w:pPr>
    </w:p>
    <w:p w14:paraId="61DBC0CA" w14:textId="77777777" w:rsidR="00436612" w:rsidRPr="004D7D70" w:rsidRDefault="00436612" w:rsidP="00436612">
      <w:pPr>
        <w:rPr>
          <w:sz w:val="22"/>
          <w:szCs w:val="22"/>
        </w:rPr>
      </w:pPr>
    </w:p>
    <w:p w14:paraId="467FEAC3" w14:textId="77777777" w:rsidR="00436612" w:rsidRPr="004D7D70" w:rsidRDefault="00436612" w:rsidP="00436612">
      <w:pPr>
        <w:ind w:left="5040"/>
        <w:rPr>
          <w:sz w:val="22"/>
          <w:szCs w:val="22"/>
          <w:highlight w:val="yellow"/>
        </w:rPr>
      </w:pPr>
      <w:r>
        <w:rPr>
          <w:sz w:val="22"/>
          <w:szCs w:val="22"/>
          <w:highlight w:val="yellow"/>
        </w:rPr>
        <w:t>(Issuer) FIRST MI LAST</w:t>
      </w:r>
      <w:r w:rsidRPr="004D7D70">
        <w:rPr>
          <w:sz w:val="22"/>
          <w:szCs w:val="22"/>
          <w:highlight w:val="yellow"/>
        </w:rPr>
        <w:t>,</w:t>
      </w:r>
      <w:r>
        <w:rPr>
          <w:sz w:val="22"/>
          <w:szCs w:val="22"/>
          <w:highlight w:val="yellow"/>
        </w:rPr>
        <w:t xml:space="preserve"> Rank,</w:t>
      </w:r>
      <w:r w:rsidRPr="004D7D70">
        <w:rPr>
          <w:sz w:val="22"/>
          <w:szCs w:val="22"/>
          <w:highlight w:val="yellow"/>
        </w:rPr>
        <w:t xml:space="preserve"> USAF</w:t>
      </w:r>
    </w:p>
    <w:p w14:paraId="345E0B77" w14:textId="77777777" w:rsidR="00436612" w:rsidRDefault="00436612" w:rsidP="00436612">
      <w:pPr>
        <w:ind w:left="5040"/>
        <w:rPr>
          <w:sz w:val="22"/>
          <w:szCs w:val="22"/>
        </w:rPr>
      </w:pPr>
      <w:r w:rsidRPr="00B93A11">
        <w:rPr>
          <w:sz w:val="22"/>
          <w:szCs w:val="22"/>
          <w:highlight w:val="yellow"/>
        </w:rPr>
        <w:t>Duty Title</w:t>
      </w:r>
    </w:p>
    <w:p w14:paraId="40F45EF1" w14:textId="77777777" w:rsidR="00436612" w:rsidRDefault="00436612" w:rsidP="00074DC5">
      <w:pPr>
        <w:rPr>
          <w:sz w:val="22"/>
          <w:szCs w:val="22"/>
        </w:rPr>
      </w:pPr>
    </w:p>
    <w:p w14:paraId="4BE19385" w14:textId="752A93B1" w:rsidR="007074C6" w:rsidRDefault="007074C6" w:rsidP="007074C6">
      <w:pPr>
        <w:rPr>
          <w:sz w:val="22"/>
          <w:szCs w:val="22"/>
        </w:rPr>
      </w:pPr>
      <w:r w:rsidRPr="007074C6">
        <w:rPr>
          <w:sz w:val="22"/>
          <w:szCs w:val="22"/>
        </w:rPr>
        <w:t xml:space="preserve">4th Ind to </w:t>
      </w:r>
      <w:r w:rsidR="00F250E4">
        <w:rPr>
          <w:sz w:val="22"/>
          <w:szCs w:val="22"/>
          <w:highlight w:val="yellow"/>
        </w:rPr>
        <w:t xml:space="preserve">123 SQD/SYM </w:t>
      </w:r>
      <w:r w:rsidR="00F250E4" w:rsidRPr="007074C6">
        <w:rPr>
          <w:sz w:val="22"/>
          <w:szCs w:val="22"/>
          <w:highlight w:val="yellow"/>
        </w:rPr>
        <w:t>[issuer], (Date of Letter), Letter of [Reprimand]</w:t>
      </w:r>
    </w:p>
    <w:p w14:paraId="2100C42B" w14:textId="77777777" w:rsidR="007074C6" w:rsidRDefault="007074C6" w:rsidP="007074C6">
      <w:pPr>
        <w:rPr>
          <w:sz w:val="22"/>
          <w:szCs w:val="22"/>
        </w:rPr>
      </w:pPr>
    </w:p>
    <w:p w14:paraId="0DC28508" w14:textId="33D19C0F" w:rsidR="007074C6" w:rsidRDefault="00F250E4" w:rsidP="007074C6">
      <w:pPr>
        <w:rPr>
          <w:sz w:val="22"/>
          <w:szCs w:val="22"/>
          <w:u w:val="single"/>
        </w:rPr>
      </w:pPr>
      <w:r w:rsidRPr="007074C6">
        <w:rPr>
          <w:sz w:val="22"/>
          <w:szCs w:val="22"/>
          <w:highlight w:val="yellow"/>
        </w:rPr>
        <w:t>(Recipient) RANK FIRST M. LAST</w:t>
      </w:r>
      <w:r w:rsidR="007074C6">
        <w:rPr>
          <w:sz w:val="22"/>
          <w:szCs w:val="22"/>
        </w:rPr>
        <w:tab/>
      </w:r>
      <w:r w:rsidR="007074C6">
        <w:rPr>
          <w:sz w:val="22"/>
          <w:szCs w:val="22"/>
        </w:rPr>
        <w:tab/>
      </w:r>
      <w:r w:rsidR="007074C6">
        <w:rPr>
          <w:sz w:val="22"/>
          <w:szCs w:val="22"/>
        </w:rPr>
        <w:tab/>
      </w:r>
      <w:r w:rsidR="007074C6">
        <w:rPr>
          <w:sz w:val="22"/>
          <w:szCs w:val="22"/>
        </w:rPr>
        <w:tab/>
      </w:r>
      <w:r w:rsidR="007074C6">
        <w:rPr>
          <w:sz w:val="22"/>
          <w:szCs w:val="22"/>
        </w:rPr>
        <w:tab/>
      </w:r>
      <w:r w:rsidR="007074C6">
        <w:rPr>
          <w:sz w:val="22"/>
          <w:szCs w:val="22"/>
        </w:rPr>
        <w:tab/>
      </w:r>
      <w:r w:rsidR="00347286">
        <w:rPr>
          <w:sz w:val="22"/>
          <w:szCs w:val="22"/>
        </w:rPr>
        <w:t xml:space="preserve">Date:  </w:t>
      </w:r>
      <w:r w:rsidR="00347286">
        <w:rPr>
          <w:sz w:val="22"/>
          <w:szCs w:val="22"/>
          <w:u w:val="single"/>
        </w:rPr>
        <w:tab/>
      </w:r>
      <w:r w:rsidR="00347286">
        <w:rPr>
          <w:sz w:val="22"/>
          <w:szCs w:val="22"/>
          <w:u w:val="single"/>
        </w:rPr>
        <w:tab/>
      </w:r>
      <w:r w:rsidR="00347286">
        <w:rPr>
          <w:sz w:val="22"/>
          <w:szCs w:val="22"/>
          <w:u w:val="single"/>
        </w:rPr>
        <w:tab/>
      </w:r>
    </w:p>
    <w:p w14:paraId="5BAA5EE4" w14:textId="77777777" w:rsidR="00F250E4" w:rsidRDefault="00F250E4" w:rsidP="007074C6">
      <w:pPr>
        <w:rPr>
          <w:sz w:val="22"/>
          <w:szCs w:val="22"/>
        </w:rPr>
      </w:pPr>
    </w:p>
    <w:p w14:paraId="5C959056" w14:textId="3BD795C8" w:rsidR="007074C6" w:rsidRDefault="007074C6" w:rsidP="007074C6">
      <w:pPr>
        <w:rPr>
          <w:sz w:val="22"/>
          <w:szCs w:val="22"/>
        </w:rPr>
      </w:pPr>
      <w:r w:rsidRPr="007074C6">
        <w:rPr>
          <w:sz w:val="22"/>
          <w:szCs w:val="22"/>
        </w:rPr>
        <w:t>MEMORANDUM FOR</w:t>
      </w:r>
      <w:r w:rsidR="00BA7039">
        <w:rPr>
          <w:sz w:val="22"/>
          <w:szCs w:val="22"/>
        </w:rPr>
        <w:t xml:space="preserve"> </w:t>
      </w:r>
      <w:r w:rsidRPr="007074C6">
        <w:rPr>
          <w:sz w:val="22"/>
          <w:szCs w:val="22"/>
        </w:rPr>
        <w:t xml:space="preserve"> </w:t>
      </w:r>
      <w:r w:rsidR="00BA7039">
        <w:rPr>
          <w:sz w:val="22"/>
          <w:szCs w:val="22"/>
          <w:highlight w:val="yellow"/>
        </w:rPr>
        <w:t>123 SQD/SYM [</w:t>
      </w:r>
      <w:r w:rsidR="00BA7039" w:rsidRPr="00B93A11">
        <w:rPr>
          <w:sz w:val="22"/>
          <w:szCs w:val="22"/>
          <w:highlight w:val="yellow"/>
        </w:rPr>
        <w:t>Issuer]</w:t>
      </w:r>
    </w:p>
    <w:p w14:paraId="487E485F" w14:textId="77777777" w:rsidR="007074C6" w:rsidRPr="007074C6" w:rsidRDefault="007074C6" w:rsidP="007074C6">
      <w:pPr>
        <w:rPr>
          <w:sz w:val="22"/>
          <w:szCs w:val="22"/>
        </w:rPr>
      </w:pPr>
    </w:p>
    <w:p w14:paraId="5291AC29" w14:textId="131C7228" w:rsidR="007074C6" w:rsidRPr="007074C6" w:rsidRDefault="007074C6" w:rsidP="007074C6">
      <w:pPr>
        <w:rPr>
          <w:sz w:val="22"/>
          <w:szCs w:val="22"/>
        </w:rPr>
      </w:pPr>
      <w:r w:rsidRPr="007074C6">
        <w:rPr>
          <w:sz w:val="22"/>
          <w:szCs w:val="22"/>
        </w:rPr>
        <w:t>I acknowledge receipt of the final decision regarding disposition of this Letter of</w:t>
      </w:r>
      <w:r>
        <w:rPr>
          <w:sz w:val="22"/>
          <w:szCs w:val="22"/>
        </w:rPr>
        <w:t xml:space="preserve"> </w:t>
      </w:r>
      <w:r w:rsidRPr="009C709A">
        <w:rPr>
          <w:sz w:val="22"/>
          <w:szCs w:val="22"/>
          <w:highlight w:val="yellow"/>
        </w:rPr>
        <w:t>[Reprimand]</w:t>
      </w:r>
      <w:r w:rsidRPr="007074C6">
        <w:rPr>
          <w:sz w:val="22"/>
          <w:szCs w:val="22"/>
        </w:rPr>
        <w:t xml:space="preserve"> on </w:t>
      </w:r>
      <w:r w:rsidRPr="007B47F6">
        <w:rPr>
          <w:sz w:val="22"/>
          <w:szCs w:val="22"/>
        </w:rPr>
        <w:t>____________</w:t>
      </w:r>
      <w:r w:rsidRPr="007074C6">
        <w:rPr>
          <w:sz w:val="22"/>
          <w:szCs w:val="22"/>
        </w:rPr>
        <w:t xml:space="preserve"> at </w:t>
      </w:r>
      <w:r w:rsidRPr="007B47F6">
        <w:rPr>
          <w:sz w:val="22"/>
          <w:szCs w:val="22"/>
        </w:rPr>
        <w:t>__________</w:t>
      </w:r>
      <w:r w:rsidRPr="007074C6">
        <w:rPr>
          <w:sz w:val="22"/>
          <w:szCs w:val="22"/>
        </w:rPr>
        <w:t xml:space="preserve"> hours.</w:t>
      </w:r>
    </w:p>
    <w:p w14:paraId="0FA779A6" w14:textId="77777777" w:rsidR="007074C6" w:rsidRDefault="007074C6" w:rsidP="007074C6">
      <w:pPr>
        <w:rPr>
          <w:sz w:val="22"/>
          <w:szCs w:val="22"/>
        </w:rPr>
      </w:pPr>
    </w:p>
    <w:p w14:paraId="403CE06D" w14:textId="77777777" w:rsidR="007074C6" w:rsidRDefault="007074C6" w:rsidP="007074C6">
      <w:pPr>
        <w:rPr>
          <w:sz w:val="22"/>
          <w:szCs w:val="22"/>
        </w:rPr>
      </w:pPr>
    </w:p>
    <w:p w14:paraId="49200168" w14:textId="77777777" w:rsidR="007074C6" w:rsidRDefault="007074C6" w:rsidP="007074C6">
      <w:pPr>
        <w:rPr>
          <w:sz w:val="22"/>
          <w:szCs w:val="22"/>
        </w:rPr>
      </w:pPr>
    </w:p>
    <w:p w14:paraId="74BFD93A" w14:textId="0905A109" w:rsidR="007074C6" w:rsidRDefault="007074C6" w:rsidP="007074C6">
      <w:pPr>
        <w:ind w:left="5040"/>
        <w:rPr>
          <w:sz w:val="22"/>
          <w:szCs w:val="22"/>
        </w:rPr>
      </w:pPr>
      <w:r w:rsidRPr="007074C6">
        <w:rPr>
          <w:sz w:val="22"/>
          <w:szCs w:val="22"/>
          <w:highlight w:val="yellow"/>
        </w:rPr>
        <w:t>(Recipient) Signature Block</w:t>
      </w:r>
    </w:p>
    <w:p w14:paraId="1D338486" w14:textId="1D3A1963" w:rsidR="00BA7039" w:rsidRDefault="00BA7039">
      <w:pPr>
        <w:rPr>
          <w:sz w:val="22"/>
          <w:szCs w:val="22"/>
          <w:highlight w:val="yellow"/>
        </w:rPr>
      </w:pPr>
      <w:r>
        <w:rPr>
          <w:sz w:val="22"/>
          <w:szCs w:val="22"/>
          <w:highlight w:val="yellow"/>
        </w:rPr>
        <w:br w:type="page"/>
      </w:r>
    </w:p>
    <w:p w14:paraId="5A3D29E3" w14:textId="77777777" w:rsidR="00F250E4" w:rsidRPr="00F250E4" w:rsidRDefault="00F250E4" w:rsidP="00F250E4">
      <w:pPr>
        <w:rPr>
          <w:b/>
          <w:color w:val="FF0000"/>
          <w:sz w:val="22"/>
          <w:szCs w:val="22"/>
        </w:rPr>
      </w:pPr>
      <w:r w:rsidRPr="00F250E4">
        <w:rPr>
          <w:b/>
          <w:color w:val="FF0000"/>
          <w:sz w:val="22"/>
          <w:szCs w:val="22"/>
        </w:rPr>
        <w:lastRenderedPageBreak/>
        <w:t>NOTE: The entire letter with indorsements should fit on two pages, but use a third page if necessary. Do not separate signature lines from indorsements]</w:t>
      </w:r>
    </w:p>
    <w:p w14:paraId="777CD1B0" w14:textId="77777777" w:rsidR="00F250E4" w:rsidRPr="00F250E4" w:rsidRDefault="00F250E4" w:rsidP="00F250E4">
      <w:pPr>
        <w:rPr>
          <w:b/>
          <w:color w:val="FF0000"/>
          <w:sz w:val="22"/>
          <w:szCs w:val="22"/>
        </w:rPr>
      </w:pPr>
    </w:p>
    <w:p w14:paraId="0A85402E" w14:textId="77777777" w:rsidR="00F250E4" w:rsidRPr="00F250E4" w:rsidRDefault="00F250E4" w:rsidP="00F250E4">
      <w:pPr>
        <w:rPr>
          <w:b/>
          <w:color w:val="FF0000"/>
          <w:sz w:val="22"/>
          <w:szCs w:val="22"/>
        </w:rPr>
      </w:pPr>
      <w:r w:rsidRPr="00F250E4">
        <w:rPr>
          <w:b/>
          <w:color w:val="FF0000"/>
          <w:sz w:val="22"/>
          <w:szCs w:val="22"/>
        </w:rPr>
        <w:t>The 1st Indorsement (Ind) is dated the same day the member receives the letter; the 2d Ind is dated within 3 duty days (or 45 calendar days for Air Reserve Component members not in a duty status); the 3d Ind should be dated within 3 duty days (or 45 calendar days) of the 2d Ind. When the first indorsement occurs on any page other than the letterhead page, it must include the citation line for the letter. In this example, the 1st Ind is the first indorsement to occur on a new page. The citation line for the indorsement memorandum consists of the indorsement number followed by the Organization/Office Symbol, SUBJECT, and date of the original memorandum. The citation line ends with the indorsement date: for administrative actions this should be the same as the Letter of Reprimand date.</w:t>
      </w:r>
    </w:p>
    <w:sectPr w:rsidR="00F250E4" w:rsidRPr="00F250E4" w:rsidSect="00853C1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440" w:left="1440" w:header="720" w:footer="465"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BC3D" w14:textId="77777777" w:rsidR="00256F39" w:rsidRDefault="00256F39">
      <w:r>
        <w:separator/>
      </w:r>
    </w:p>
  </w:endnote>
  <w:endnote w:type="continuationSeparator" w:id="0">
    <w:p w14:paraId="41F73B9F" w14:textId="77777777" w:rsidR="00256F39" w:rsidRDefault="0025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N)">
    <w:altName w:val="Univers"/>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69AB" w14:textId="77777777" w:rsidR="009F4F4F" w:rsidRDefault="009F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E047" w14:textId="77777777" w:rsidR="009F4F4F" w:rsidRDefault="009F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75AC" w14:textId="32A3CA50" w:rsidR="0022148A" w:rsidRDefault="0022148A" w:rsidP="0022148A">
    <w:pPr>
      <w:pStyle w:val="Footer"/>
      <w:tabs>
        <w:tab w:val="clear" w:pos="4320"/>
        <w:tab w:val="center" w:pos="6120"/>
      </w:tabs>
      <w:ind w:left="720"/>
      <w:rPr>
        <w:rFonts w:ascii="Brush Script MT" w:hAnsi="Brush Script MT"/>
        <w:bCs/>
        <w:color w:val="333399"/>
        <w:sz w:val="32"/>
      </w:rPr>
    </w:pPr>
    <w:r>
      <w:rPr>
        <w:rFonts w:ascii="Brush Script MT" w:hAnsi="Brush Script MT"/>
        <w:bCs/>
        <w:color w:val="333399"/>
        <w:sz w:val="32"/>
      </w:rPr>
      <w:t xml:space="preserve">                               </w:t>
    </w:r>
    <w:r w:rsidR="000C05F7">
      <w:rPr>
        <w:rFonts w:ascii="Brush Script MT" w:hAnsi="Brush Script MT"/>
        <w:bCs/>
        <w:color w:val="333399"/>
        <w:sz w:val="32"/>
      </w:rPr>
      <w:t>Victory By Valor</w:t>
    </w:r>
  </w:p>
  <w:p w14:paraId="0B5575AD" w14:textId="77777777" w:rsidR="00491707" w:rsidRPr="004D22E5" w:rsidRDefault="00853C11" w:rsidP="00853C11">
    <w:pPr>
      <w:pStyle w:val="Footer"/>
      <w:tabs>
        <w:tab w:val="left" w:pos="121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2413" w14:textId="77777777" w:rsidR="00256F39" w:rsidRDefault="00256F39">
      <w:r>
        <w:separator/>
      </w:r>
    </w:p>
  </w:footnote>
  <w:footnote w:type="continuationSeparator" w:id="0">
    <w:p w14:paraId="32E497FE" w14:textId="77777777" w:rsidR="00256F39" w:rsidRDefault="0025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6B8A" w14:textId="77777777" w:rsidR="009F4F4F" w:rsidRDefault="009F4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9AF9" w14:textId="77777777" w:rsidR="009F4F4F" w:rsidRDefault="009F4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2" w:type="dxa"/>
      <w:tblLayout w:type="fixed"/>
      <w:tblLook w:val="0000" w:firstRow="0" w:lastRow="0" w:firstColumn="0" w:lastColumn="0" w:noHBand="0" w:noVBand="0"/>
    </w:tblPr>
    <w:tblGrid>
      <w:gridCol w:w="2268"/>
      <w:gridCol w:w="6480"/>
    </w:tblGrid>
    <w:tr w:rsidR="00491707" w14:paraId="0B5575AA" w14:textId="77777777" w:rsidTr="00853C11">
      <w:trPr>
        <w:cantSplit/>
        <w:trHeight w:val="1260"/>
      </w:trPr>
      <w:tc>
        <w:tcPr>
          <w:tcW w:w="2268" w:type="dxa"/>
        </w:tcPr>
        <w:p w14:paraId="0B5575A6" w14:textId="77777777" w:rsidR="00491707" w:rsidRDefault="00491707">
          <w:pPr>
            <w:pStyle w:val="Header"/>
          </w:pPr>
          <w:r>
            <w:rPr>
              <w:noProof/>
            </w:rPr>
            <w:drawing>
              <wp:inline distT="0" distB="0" distL="0" distR="0" wp14:anchorId="0B5575AE" wp14:editId="0B5575AF">
                <wp:extent cx="895350" cy="914400"/>
                <wp:effectExtent l="19050" t="0" r="0" b="0"/>
                <wp:docPr id="21" name="Picture 21" descr="Department of Defense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Defense NEW1"/>
                        <pic:cNvPicPr>
                          <a:picLocks noChangeAspect="1" noChangeArrowheads="1"/>
                        </pic:cNvPicPr>
                      </pic:nvPicPr>
                      <pic:blipFill>
                        <a:blip r:embed="rId1"/>
                        <a:srcRect/>
                        <a:stretch>
                          <a:fillRect/>
                        </a:stretch>
                      </pic:blipFill>
                      <pic:spPr bwMode="auto">
                        <a:xfrm>
                          <a:off x="0" y="0"/>
                          <a:ext cx="895350" cy="914400"/>
                        </a:xfrm>
                        <a:prstGeom prst="rect">
                          <a:avLst/>
                        </a:prstGeom>
                        <a:noFill/>
                        <a:ln w="9525">
                          <a:noFill/>
                          <a:miter lim="800000"/>
                          <a:headEnd/>
                          <a:tailEnd/>
                        </a:ln>
                      </pic:spPr>
                    </pic:pic>
                  </a:graphicData>
                </a:graphic>
              </wp:inline>
            </w:drawing>
          </w:r>
        </w:p>
      </w:tc>
      <w:tc>
        <w:tcPr>
          <w:tcW w:w="6480" w:type="dxa"/>
        </w:tcPr>
        <w:p w14:paraId="0B5575A7" w14:textId="77777777" w:rsidR="0047147A" w:rsidRPr="0047147A" w:rsidRDefault="0047147A" w:rsidP="0047147A">
          <w:pPr>
            <w:pStyle w:val="Header"/>
            <w:jc w:val="center"/>
            <w:rPr>
              <w:rFonts w:asciiTheme="minorHAnsi" w:eastAsia="Arial Unicode MS" w:hAnsiTheme="minorHAnsi" w:cstheme="minorHAnsi"/>
              <w:b/>
              <w:color w:val="333399"/>
              <w:sz w:val="24"/>
            </w:rPr>
          </w:pPr>
          <w:r w:rsidRPr="0047147A">
            <w:rPr>
              <w:rFonts w:asciiTheme="minorHAnsi" w:eastAsia="Arial Unicode MS" w:hAnsiTheme="minorHAnsi" w:cstheme="minorHAnsi"/>
              <w:b/>
              <w:color w:val="333399"/>
              <w:sz w:val="24"/>
            </w:rPr>
            <w:t>DEPARTMENT OF THE AIR FORCE</w:t>
          </w:r>
        </w:p>
        <w:p w14:paraId="0B5575A8" w14:textId="77777777" w:rsidR="0047147A" w:rsidRPr="006D7C98" w:rsidRDefault="0047147A" w:rsidP="0047147A">
          <w:pPr>
            <w:pStyle w:val="Header"/>
            <w:jc w:val="center"/>
            <w:rPr>
              <w:rFonts w:asciiTheme="minorHAnsi" w:eastAsia="Arial Unicode MS" w:hAnsiTheme="minorHAnsi" w:cstheme="minorHAnsi"/>
              <w:b/>
              <w:color w:val="333399"/>
            </w:rPr>
          </w:pPr>
          <w:r w:rsidRPr="006D7C98">
            <w:rPr>
              <w:rFonts w:asciiTheme="minorHAnsi" w:eastAsia="Arial Unicode MS" w:hAnsiTheme="minorHAnsi" w:cstheme="minorHAnsi"/>
              <w:b/>
              <w:color w:val="333399"/>
            </w:rPr>
            <w:t>20th FIGHTER WING (ACC)</w:t>
          </w:r>
        </w:p>
        <w:p w14:paraId="0B5575A9" w14:textId="77777777" w:rsidR="00491707" w:rsidRDefault="0047147A" w:rsidP="0047147A">
          <w:pPr>
            <w:pStyle w:val="Header"/>
            <w:jc w:val="center"/>
            <w:rPr>
              <w:rFonts w:ascii="Univers (WN)" w:hAnsi="Univers (WN)"/>
              <w:b/>
              <w:sz w:val="18"/>
            </w:rPr>
          </w:pPr>
          <w:r w:rsidRPr="006D7C98">
            <w:rPr>
              <w:rFonts w:asciiTheme="minorHAnsi" w:eastAsia="Arial Unicode MS" w:hAnsiTheme="minorHAnsi" w:cstheme="minorHAnsi"/>
              <w:b/>
              <w:color w:val="333399"/>
            </w:rPr>
            <w:t>SHAW AIR FORCE BASE SOUTH CAROLINA</w:t>
          </w:r>
        </w:p>
      </w:tc>
    </w:tr>
  </w:tbl>
  <w:p w14:paraId="0B5575AB" w14:textId="7DE2F2AB" w:rsidR="00491707" w:rsidRDefault="00491707" w:rsidP="00B3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46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FF093E"/>
    <w:multiLevelType w:val="hybridMultilevel"/>
    <w:tmpl w:val="BCE2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C6AC7"/>
    <w:multiLevelType w:val="hybridMultilevel"/>
    <w:tmpl w:val="1E867E26"/>
    <w:lvl w:ilvl="0" w:tplc="9FA85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AD55DC"/>
    <w:multiLevelType w:val="hybridMultilevel"/>
    <w:tmpl w:val="3F94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5996">
    <w:abstractNumId w:val="0"/>
  </w:num>
  <w:num w:numId="2" w16cid:durableId="930628900">
    <w:abstractNumId w:val="2"/>
  </w:num>
  <w:num w:numId="3" w16cid:durableId="1905331294">
    <w:abstractNumId w:val="1"/>
  </w:num>
  <w:num w:numId="4" w16cid:durableId="175527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99A"/>
    <w:rsid w:val="00012058"/>
    <w:rsid w:val="000202C8"/>
    <w:rsid w:val="00022D36"/>
    <w:rsid w:val="00033BF6"/>
    <w:rsid w:val="000454EF"/>
    <w:rsid w:val="00056331"/>
    <w:rsid w:val="00057516"/>
    <w:rsid w:val="00074DC5"/>
    <w:rsid w:val="0009072F"/>
    <w:rsid w:val="000B17FD"/>
    <w:rsid w:val="000C05F7"/>
    <w:rsid w:val="000D440C"/>
    <w:rsid w:val="000D4831"/>
    <w:rsid w:val="000F778B"/>
    <w:rsid w:val="00122C7A"/>
    <w:rsid w:val="0015089E"/>
    <w:rsid w:val="001730CD"/>
    <w:rsid w:val="00180689"/>
    <w:rsid w:val="00180D77"/>
    <w:rsid w:val="001B3E80"/>
    <w:rsid w:val="001D41F3"/>
    <w:rsid w:val="001E1B73"/>
    <w:rsid w:val="001E2F3E"/>
    <w:rsid w:val="001E316C"/>
    <w:rsid w:val="001F05A7"/>
    <w:rsid w:val="001F2D9A"/>
    <w:rsid w:val="00202930"/>
    <w:rsid w:val="0021239D"/>
    <w:rsid w:val="00216664"/>
    <w:rsid w:val="0022148A"/>
    <w:rsid w:val="0023156D"/>
    <w:rsid w:val="002334B0"/>
    <w:rsid w:val="002508E3"/>
    <w:rsid w:val="002555C6"/>
    <w:rsid w:val="00256F39"/>
    <w:rsid w:val="00291695"/>
    <w:rsid w:val="002975DD"/>
    <w:rsid w:val="002A5C79"/>
    <w:rsid w:val="002B37DA"/>
    <w:rsid w:val="002C2296"/>
    <w:rsid w:val="002C4B92"/>
    <w:rsid w:val="002C7703"/>
    <w:rsid w:val="002C7D4F"/>
    <w:rsid w:val="002D509F"/>
    <w:rsid w:val="002E3D1A"/>
    <w:rsid w:val="002F5A8B"/>
    <w:rsid w:val="00321101"/>
    <w:rsid w:val="00325E3C"/>
    <w:rsid w:val="00347286"/>
    <w:rsid w:val="003477A2"/>
    <w:rsid w:val="00353FA1"/>
    <w:rsid w:val="003545F1"/>
    <w:rsid w:val="00362D71"/>
    <w:rsid w:val="00363166"/>
    <w:rsid w:val="003710D1"/>
    <w:rsid w:val="003B0657"/>
    <w:rsid w:val="003B3E79"/>
    <w:rsid w:val="003E2B5B"/>
    <w:rsid w:val="003E72E7"/>
    <w:rsid w:val="003F6A98"/>
    <w:rsid w:val="00412264"/>
    <w:rsid w:val="0041383D"/>
    <w:rsid w:val="00420C47"/>
    <w:rsid w:val="0042735E"/>
    <w:rsid w:val="00434AAB"/>
    <w:rsid w:val="00436612"/>
    <w:rsid w:val="00452A5B"/>
    <w:rsid w:val="0047147A"/>
    <w:rsid w:val="00484465"/>
    <w:rsid w:val="00491707"/>
    <w:rsid w:val="00495915"/>
    <w:rsid w:val="004A5414"/>
    <w:rsid w:val="004B5308"/>
    <w:rsid w:val="004D22E5"/>
    <w:rsid w:val="004D4AC1"/>
    <w:rsid w:val="004D7D70"/>
    <w:rsid w:val="004E0EF4"/>
    <w:rsid w:val="004F3504"/>
    <w:rsid w:val="00500FBD"/>
    <w:rsid w:val="00504969"/>
    <w:rsid w:val="00514E0A"/>
    <w:rsid w:val="00531084"/>
    <w:rsid w:val="00533507"/>
    <w:rsid w:val="00544A7A"/>
    <w:rsid w:val="00547142"/>
    <w:rsid w:val="00557BBE"/>
    <w:rsid w:val="00572322"/>
    <w:rsid w:val="00576AC4"/>
    <w:rsid w:val="00577BDC"/>
    <w:rsid w:val="005828CB"/>
    <w:rsid w:val="005843BE"/>
    <w:rsid w:val="00593CFC"/>
    <w:rsid w:val="005A0271"/>
    <w:rsid w:val="005A0E22"/>
    <w:rsid w:val="005A148E"/>
    <w:rsid w:val="005A7263"/>
    <w:rsid w:val="005B46B4"/>
    <w:rsid w:val="005B5139"/>
    <w:rsid w:val="005D00A4"/>
    <w:rsid w:val="005D1BED"/>
    <w:rsid w:val="005D470D"/>
    <w:rsid w:val="005E3905"/>
    <w:rsid w:val="005F7DDC"/>
    <w:rsid w:val="0060327F"/>
    <w:rsid w:val="006073B4"/>
    <w:rsid w:val="00611C9A"/>
    <w:rsid w:val="0062412F"/>
    <w:rsid w:val="006266A0"/>
    <w:rsid w:val="006771D3"/>
    <w:rsid w:val="00693991"/>
    <w:rsid w:val="00697AA0"/>
    <w:rsid w:val="006C05DA"/>
    <w:rsid w:val="006C3EBF"/>
    <w:rsid w:val="006D7C98"/>
    <w:rsid w:val="006E03FD"/>
    <w:rsid w:val="007074C6"/>
    <w:rsid w:val="00714FB3"/>
    <w:rsid w:val="00715AD3"/>
    <w:rsid w:val="00725DC6"/>
    <w:rsid w:val="00736FE5"/>
    <w:rsid w:val="00742E1C"/>
    <w:rsid w:val="007463C6"/>
    <w:rsid w:val="00794BDC"/>
    <w:rsid w:val="007972EA"/>
    <w:rsid w:val="00797790"/>
    <w:rsid w:val="007B47F6"/>
    <w:rsid w:val="007D719F"/>
    <w:rsid w:val="007F0CF9"/>
    <w:rsid w:val="00803161"/>
    <w:rsid w:val="00803CCD"/>
    <w:rsid w:val="00806B38"/>
    <w:rsid w:val="00820BF2"/>
    <w:rsid w:val="008279E4"/>
    <w:rsid w:val="0084513A"/>
    <w:rsid w:val="00853C11"/>
    <w:rsid w:val="008A0434"/>
    <w:rsid w:val="008A4E22"/>
    <w:rsid w:val="008C44DF"/>
    <w:rsid w:val="008C4A60"/>
    <w:rsid w:val="008F09A5"/>
    <w:rsid w:val="008F464B"/>
    <w:rsid w:val="00913DA1"/>
    <w:rsid w:val="0092103E"/>
    <w:rsid w:val="009213DA"/>
    <w:rsid w:val="009275A8"/>
    <w:rsid w:val="00927922"/>
    <w:rsid w:val="00951276"/>
    <w:rsid w:val="00952121"/>
    <w:rsid w:val="00964032"/>
    <w:rsid w:val="00974CFE"/>
    <w:rsid w:val="00987B06"/>
    <w:rsid w:val="009B7BE1"/>
    <w:rsid w:val="009C709A"/>
    <w:rsid w:val="009D0FBA"/>
    <w:rsid w:val="009D11FB"/>
    <w:rsid w:val="009D2232"/>
    <w:rsid w:val="009D7828"/>
    <w:rsid w:val="009E0E3A"/>
    <w:rsid w:val="009F4F4F"/>
    <w:rsid w:val="009F6FAE"/>
    <w:rsid w:val="00A0799A"/>
    <w:rsid w:val="00A22E0B"/>
    <w:rsid w:val="00A33F93"/>
    <w:rsid w:val="00A4218E"/>
    <w:rsid w:val="00A42B9D"/>
    <w:rsid w:val="00A457FB"/>
    <w:rsid w:val="00A75353"/>
    <w:rsid w:val="00A826AA"/>
    <w:rsid w:val="00AB041C"/>
    <w:rsid w:val="00AB07FE"/>
    <w:rsid w:val="00AB193C"/>
    <w:rsid w:val="00AF2A5F"/>
    <w:rsid w:val="00B16B0A"/>
    <w:rsid w:val="00B206EE"/>
    <w:rsid w:val="00B223AC"/>
    <w:rsid w:val="00B339B7"/>
    <w:rsid w:val="00B51F48"/>
    <w:rsid w:val="00B53428"/>
    <w:rsid w:val="00B543CF"/>
    <w:rsid w:val="00B61643"/>
    <w:rsid w:val="00B93A11"/>
    <w:rsid w:val="00B942C4"/>
    <w:rsid w:val="00BA177C"/>
    <w:rsid w:val="00BA7039"/>
    <w:rsid w:val="00BA7E7E"/>
    <w:rsid w:val="00BD6F7A"/>
    <w:rsid w:val="00C0672F"/>
    <w:rsid w:val="00C13A08"/>
    <w:rsid w:val="00C16C52"/>
    <w:rsid w:val="00C5046D"/>
    <w:rsid w:val="00C55C7C"/>
    <w:rsid w:val="00C7065D"/>
    <w:rsid w:val="00C76EFE"/>
    <w:rsid w:val="00C77EE4"/>
    <w:rsid w:val="00C84972"/>
    <w:rsid w:val="00C85052"/>
    <w:rsid w:val="00CA0F6F"/>
    <w:rsid w:val="00CB0B3E"/>
    <w:rsid w:val="00CB347B"/>
    <w:rsid w:val="00CC2B8D"/>
    <w:rsid w:val="00CC7587"/>
    <w:rsid w:val="00CD6435"/>
    <w:rsid w:val="00D02B4C"/>
    <w:rsid w:val="00D051B7"/>
    <w:rsid w:val="00D23913"/>
    <w:rsid w:val="00D3231A"/>
    <w:rsid w:val="00D65B9F"/>
    <w:rsid w:val="00D66B35"/>
    <w:rsid w:val="00D7786D"/>
    <w:rsid w:val="00D85A45"/>
    <w:rsid w:val="00DC277B"/>
    <w:rsid w:val="00DC4AE6"/>
    <w:rsid w:val="00DD4168"/>
    <w:rsid w:val="00DE2DE2"/>
    <w:rsid w:val="00E10028"/>
    <w:rsid w:val="00E11F81"/>
    <w:rsid w:val="00E13A2F"/>
    <w:rsid w:val="00E21917"/>
    <w:rsid w:val="00E2331A"/>
    <w:rsid w:val="00E43603"/>
    <w:rsid w:val="00E43EA2"/>
    <w:rsid w:val="00E44AE0"/>
    <w:rsid w:val="00E46458"/>
    <w:rsid w:val="00E57EAF"/>
    <w:rsid w:val="00E62E7E"/>
    <w:rsid w:val="00E67EF3"/>
    <w:rsid w:val="00E77DB1"/>
    <w:rsid w:val="00E82BC0"/>
    <w:rsid w:val="00E91A5B"/>
    <w:rsid w:val="00E9444F"/>
    <w:rsid w:val="00E94D7A"/>
    <w:rsid w:val="00EB0D2C"/>
    <w:rsid w:val="00EB3B48"/>
    <w:rsid w:val="00EC3AAE"/>
    <w:rsid w:val="00EC4DFB"/>
    <w:rsid w:val="00EF4AD9"/>
    <w:rsid w:val="00F172FD"/>
    <w:rsid w:val="00F22D99"/>
    <w:rsid w:val="00F250E4"/>
    <w:rsid w:val="00F26C05"/>
    <w:rsid w:val="00F26D7F"/>
    <w:rsid w:val="00F412A7"/>
    <w:rsid w:val="00F71107"/>
    <w:rsid w:val="00F8331D"/>
    <w:rsid w:val="00F836B9"/>
    <w:rsid w:val="00F910FE"/>
    <w:rsid w:val="00FB6A2E"/>
    <w:rsid w:val="00FD2588"/>
    <w:rsid w:val="00FD517D"/>
    <w:rsid w:val="00FE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557561"/>
  <w15:docId w15:val="{A8A93406-1866-4536-B094-1CD169C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B35"/>
    <w:rPr>
      <w:rFonts w:ascii="Times New Roman" w:hAnsi="Times New Roman"/>
    </w:rPr>
  </w:style>
  <w:style w:type="paragraph" w:styleId="Heading1">
    <w:name w:val="heading 1"/>
    <w:basedOn w:val="Normal"/>
    <w:next w:val="Normal"/>
    <w:qFormat/>
    <w:rsid w:val="00D66B35"/>
    <w:pPr>
      <w:keepNext/>
      <w:spacing w:before="240" w:after="60"/>
      <w:outlineLvl w:val="0"/>
    </w:pPr>
    <w:rPr>
      <w:rFonts w:ascii="Arial" w:hAnsi="Arial"/>
      <w:b/>
      <w:sz w:val="28"/>
    </w:rPr>
  </w:style>
  <w:style w:type="paragraph" w:styleId="Heading2">
    <w:name w:val="heading 2"/>
    <w:basedOn w:val="Normal"/>
    <w:next w:val="Normal"/>
    <w:qFormat/>
    <w:rsid w:val="00D66B35"/>
    <w:pPr>
      <w:keepNext/>
      <w:jc w:val="right"/>
      <w:outlineLvl w:val="1"/>
    </w:pPr>
    <w:rPr>
      <w:sz w:val="24"/>
    </w:rPr>
  </w:style>
  <w:style w:type="paragraph" w:styleId="Heading3">
    <w:name w:val="heading 3"/>
    <w:basedOn w:val="Normal"/>
    <w:next w:val="Normal"/>
    <w:qFormat/>
    <w:rsid w:val="00D66B35"/>
    <w:pPr>
      <w:keepNext/>
      <w:outlineLvl w:val="2"/>
    </w:pPr>
    <w:rPr>
      <w:b/>
      <w:bCs/>
      <w:color w:val="333399"/>
      <w:sz w:val="18"/>
    </w:rPr>
  </w:style>
  <w:style w:type="paragraph" w:styleId="Heading4">
    <w:name w:val="heading 4"/>
    <w:basedOn w:val="Normal"/>
    <w:next w:val="Normal"/>
    <w:qFormat/>
    <w:rsid w:val="00D66B35"/>
    <w:pPr>
      <w:keepNext/>
      <w:outlineLvl w:val="3"/>
    </w:pPr>
    <w:rPr>
      <w:b/>
      <w:bCs/>
      <w:color w:val="333399"/>
    </w:rPr>
  </w:style>
  <w:style w:type="paragraph" w:styleId="Heading5">
    <w:name w:val="heading 5"/>
    <w:basedOn w:val="Normal"/>
    <w:next w:val="Normal"/>
    <w:qFormat/>
    <w:rsid w:val="00C84972"/>
    <w:pPr>
      <w:spacing w:before="240" w:after="60"/>
      <w:outlineLvl w:val="4"/>
    </w:pPr>
    <w:rPr>
      <w:b/>
      <w:bCs/>
      <w:i/>
      <w:iCs/>
      <w:sz w:val="26"/>
      <w:szCs w:val="26"/>
    </w:rPr>
  </w:style>
  <w:style w:type="paragraph" w:styleId="Heading6">
    <w:name w:val="heading 6"/>
    <w:basedOn w:val="Normal"/>
    <w:next w:val="Normal"/>
    <w:qFormat/>
    <w:rsid w:val="00C84972"/>
    <w:pPr>
      <w:spacing w:before="240" w:after="60"/>
      <w:outlineLvl w:val="5"/>
    </w:pPr>
    <w:rPr>
      <w:b/>
      <w:bCs/>
      <w:sz w:val="22"/>
      <w:szCs w:val="22"/>
    </w:rPr>
  </w:style>
  <w:style w:type="paragraph" w:styleId="Heading7">
    <w:name w:val="heading 7"/>
    <w:basedOn w:val="Normal"/>
    <w:next w:val="Normal"/>
    <w:qFormat/>
    <w:rsid w:val="00C84972"/>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6B35"/>
    <w:pPr>
      <w:tabs>
        <w:tab w:val="center" w:pos="4320"/>
        <w:tab w:val="right" w:pos="8640"/>
      </w:tabs>
    </w:pPr>
  </w:style>
  <w:style w:type="paragraph" w:styleId="Header">
    <w:name w:val="header"/>
    <w:basedOn w:val="Normal"/>
    <w:rsid w:val="00D66B35"/>
    <w:pPr>
      <w:tabs>
        <w:tab w:val="center" w:pos="4320"/>
        <w:tab w:val="right" w:pos="8640"/>
      </w:tabs>
    </w:pPr>
  </w:style>
  <w:style w:type="paragraph" w:styleId="BalloonText">
    <w:name w:val="Balloon Text"/>
    <w:basedOn w:val="Normal"/>
    <w:semiHidden/>
    <w:rsid w:val="00725DC6"/>
    <w:rPr>
      <w:rFonts w:ascii="Tahoma" w:hAnsi="Tahoma" w:cs="Tahoma"/>
      <w:sz w:val="16"/>
      <w:szCs w:val="16"/>
    </w:rPr>
  </w:style>
  <w:style w:type="paragraph" w:styleId="BodyText">
    <w:name w:val="Body Text"/>
    <w:basedOn w:val="Normal"/>
    <w:rsid w:val="00FD2588"/>
    <w:pPr>
      <w:spacing w:after="120"/>
    </w:pPr>
  </w:style>
  <w:style w:type="paragraph" w:styleId="ListParagraph">
    <w:name w:val="List Paragraph"/>
    <w:basedOn w:val="Normal"/>
    <w:uiPriority w:val="34"/>
    <w:qFormat/>
    <w:rsid w:val="006266A0"/>
    <w:pPr>
      <w:ind w:left="720"/>
    </w:pPr>
  </w:style>
  <w:style w:type="paragraph" w:styleId="TOAHeading">
    <w:name w:val="toa heading"/>
    <w:basedOn w:val="Normal"/>
    <w:next w:val="Normal"/>
    <w:rsid w:val="007F0CF9"/>
    <w:pPr>
      <w:tabs>
        <w:tab w:val="left" w:pos="9000"/>
        <w:tab w:val="right" w:pos="9360"/>
      </w:tabs>
      <w:suppressAutoHyphens/>
    </w:pPr>
    <w:rPr>
      <w:rFonts w:ascii="Courier New" w:hAnsi="Courier New"/>
      <w:sz w:val="24"/>
    </w:rPr>
  </w:style>
  <w:style w:type="character" w:styleId="Hyperlink">
    <w:name w:val="Hyperlink"/>
    <w:basedOn w:val="DefaultParagraphFont"/>
    <w:rsid w:val="005A0E22"/>
    <w:rPr>
      <w:color w:val="0000FF"/>
      <w:u w:val="single"/>
    </w:rPr>
  </w:style>
  <w:style w:type="paragraph" w:styleId="PlainText">
    <w:name w:val="Plain Text"/>
    <w:basedOn w:val="Normal"/>
    <w:link w:val="PlainTextChar"/>
    <w:uiPriority w:val="99"/>
    <w:unhideWhenUsed/>
    <w:rsid w:val="002E3D1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3D1A"/>
    <w:rPr>
      <w:rFonts w:ascii="Consolas" w:eastAsiaTheme="minorHAnsi" w:hAnsi="Consolas" w:cstheme="minorBidi"/>
      <w:sz w:val="21"/>
      <w:szCs w:val="21"/>
    </w:rPr>
  </w:style>
  <w:style w:type="character" w:customStyle="1" w:styleId="FooterChar">
    <w:name w:val="Footer Char"/>
    <w:basedOn w:val="DefaultParagraphFont"/>
    <w:link w:val="Footer"/>
    <w:rsid w:val="002A5C7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96618">
      <w:bodyDiv w:val="1"/>
      <w:marLeft w:val="0"/>
      <w:marRight w:val="0"/>
      <w:marTop w:val="0"/>
      <w:marBottom w:val="0"/>
      <w:divBdr>
        <w:top w:val="none" w:sz="0" w:space="0" w:color="auto"/>
        <w:left w:val="none" w:sz="0" w:space="0" w:color="auto"/>
        <w:bottom w:val="none" w:sz="0" w:space="0" w:color="auto"/>
        <w:right w:val="none" w:sz="0" w:space="0" w:color="auto"/>
      </w:divBdr>
    </w:div>
    <w:div w:id="19944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dd\Local%20Settings\Temporary%20Internet%20Files\OLKBA8\1%20FW%20Office%20of%20CC%20Complete%20Address%20Letter%20Head%20Color%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62A577AD39C4891D5C0B6F910C375" ma:contentTypeVersion="0" ma:contentTypeDescription="Create a new document." ma:contentTypeScope="" ma:versionID="b0cf3ae8f7626ef12aaa04605a9caa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043D2-2C4D-4297-8933-62C15433EE18}">
  <ds:schemaRefs>
    <ds:schemaRef ds:uri="http://schemas.openxmlformats.org/officeDocument/2006/bibliography"/>
  </ds:schemaRefs>
</ds:datastoreItem>
</file>

<file path=customXml/itemProps2.xml><?xml version="1.0" encoding="utf-8"?>
<ds:datastoreItem xmlns:ds="http://schemas.openxmlformats.org/officeDocument/2006/customXml" ds:itemID="{E289928E-1DCE-4E6B-A1C1-C2B5A37BA22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0C1C748-8292-48E9-B384-8ABD1A163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311809-3FAF-4CCF-AC56-9EC897E90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FW Office of CC Complete Address Letter Head Color New</Template>
  <TotalTime>95</TotalTime>
  <Pages>3</Pages>
  <Words>659</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2017 LOC LOA LOR TEMPLATE</vt:lpstr>
    </vt:vector>
  </TitlesOfParts>
  <Company>USAF</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LOC LOA LOR TEMPLATE</dc:title>
  <dc:creator>reidd</dc:creator>
  <cp:lastModifiedBy>JOHNSON, NATHAN R Capt USAF ACC 20 FW/JA</cp:lastModifiedBy>
  <cp:revision>11</cp:revision>
  <cp:lastPrinted>2017-01-11T20:07:00Z</cp:lastPrinted>
  <dcterms:created xsi:type="dcterms:W3CDTF">2020-06-04T20:34:00Z</dcterms:created>
  <dcterms:modified xsi:type="dcterms:W3CDTF">2022-10-18T11:53:00Z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0x010100B5462A577AD39C4891D5C0B6F910C375</vt:lpwstr>
  </property>
</Properties>
</file>